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100D" w14:textId="6DCA726D" w:rsidR="0013209B" w:rsidRPr="0013209B" w:rsidRDefault="0013209B" w:rsidP="0013209B">
      <w:pPr>
        <w:jc w:val="left"/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論文</w:t>
      </w:r>
      <w:r>
        <w:rPr>
          <w:rFonts w:eastAsia="ＭＳ ゴシック" w:hint="eastAsia"/>
          <w:sz w:val="16"/>
          <w:szCs w:val="16"/>
        </w:rPr>
        <w:t>／依頼論文／研究ノート／書評　（←該当する</w:t>
      </w:r>
      <w:r>
        <w:rPr>
          <w:rFonts w:eastAsia="ＭＳ ゴシック" w:hint="eastAsia"/>
          <w:sz w:val="16"/>
          <w:szCs w:val="16"/>
        </w:rPr>
        <w:t>ものを残す）</w:t>
      </w:r>
    </w:p>
    <w:p w14:paraId="29875A5D" w14:textId="0F3D3282" w:rsidR="00633649" w:rsidRPr="0076683B" w:rsidRDefault="00633649" w:rsidP="00633649">
      <w:pPr>
        <w:jc w:val="center"/>
        <w:rPr>
          <w:b/>
          <w:sz w:val="24"/>
          <w:szCs w:val="28"/>
        </w:rPr>
      </w:pPr>
      <w:r w:rsidRPr="0076683B">
        <w:rPr>
          <w:rFonts w:hint="eastAsia"/>
          <w:b/>
          <w:sz w:val="28"/>
          <w:szCs w:val="32"/>
        </w:rPr>
        <w:t>論文のタイトル</w:t>
      </w:r>
    </w:p>
    <w:p w14:paraId="48A27BD9" w14:textId="77777777" w:rsidR="00633649" w:rsidRPr="0076683B" w:rsidRDefault="00633649" w:rsidP="00633649">
      <w:pPr>
        <w:jc w:val="center"/>
        <w:rPr>
          <w:sz w:val="16"/>
        </w:rPr>
      </w:pPr>
      <w:r w:rsidRPr="0076683B">
        <w:rPr>
          <w:rFonts w:hint="eastAsia"/>
          <w:b/>
          <w:sz w:val="24"/>
          <w:szCs w:val="28"/>
        </w:rPr>
        <w:t>副題</w:t>
      </w:r>
      <w:r w:rsidR="00A22BE0" w:rsidRPr="0076683B">
        <w:rPr>
          <w:rFonts w:hint="eastAsia"/>
          <w:b/>
          <w:sz w:val="24"/>
          <w:szCs w:val="28"/>
        </w:rPr>
        <w:t>は（あれば）</w:t>
      </w:r>
      <w:r w:rsidRPr="0076683B">
        <w:rPr>
          <w:rFonts w:hint="eastAsia"/>
          <w:b/>
          <w:sz w:val="24"/>
          <w:szCs w:val="28"/>
        </w:rPr>
        <w:t>この行</w:t>
      </w:r>
    </w:p>
    <w:p w14:paraId="1C761A69" w14:textId="77777777" w:rsidR="00633649" w:rsidRDefault="00633649"/>
    <w:p w14:paraId="79DFFB2B" w14:textId="3B0565ED" w:rsidR="0076683B" w:rsidRDefault="00633649" w:rsidP="0076683B">
      <w:pPr>
        <w:jc w:val="right"/>
        <w:rPr>
          <w:b/>
          <w:sz w:val="18"/>
          <w:szCs w:val="20"/>
        </w:rPr>
      </w:pPr>
      <w:r w:rsidRPr="0076683B">
        <w:rPr>
          <w:rFonts w:hint="eastAsia"/>
          <w:b/>
          <w:sz w:val="24"/>
          <w:szCs w:val="28"/>
        </w:rPr>
        <w:t>執筆者名</w:t>
      </w:r>
      <w:r w:rsidR="00A22BE0" w:rsidRPr="0076683B">
        <w:rPr>
          <w:rFonts w:hint="eastAsia"/>
          <w:b/>
          <w:sz w:val="18"/>
          <w:szCs w:val="20"/>
        </w:rPr>
        <w:t>（右詰。</w:t>
      </w:r>
      <w:r w:rsidR="00782E26">
        <w:rPr>
          <w:rFonts w:hint="eastAsia"/>
          <w:b/>
          <w:sz w:val="18"/>
          <w:szCs w:val="20"/>
        </w:rPr>
        <w:t>アクセプト</w:t>
      </w:r>
      <w:r w:rsidR="00A22BE0" w:rsidRPr="0076683B">
        <w:rPr>
          <w:rFonts w:hint="eastAsia"/>
          <w:b/>
          <w:sz w:val="18"/>
          <w:szCs w:val="20"/>
        </w:rPr>
        <w:t>されるまで空白）</w:t>
      </w:r>
    </w:p>
    <w:p w14:paraId="20B39656" w14:textId="77777777" w:rsidR="00F21AE3" w:rsidRPr="00782E26" w:rsidRDefault="00F21AE3" w:rsidP="003B0E61">
      <w:pPr>
        <w:jc w:val="left"/>
        <w:rPr>
          <w:b/>
          <w:szCs w:val="20"/>
        </w:rPr>
      </w:pPr>
    </w:p>
    <w:p w14:paraId="249B2282" w14:textId="77777777" w:rsidR="003B0E61" w:rsidRPr="00A94458" w:rsidRDefault="003B0E61" w:rsidP="003B0E61">
      <w:pPr>
        <w:jc w:val="left"/>
        <w:rPr>
          <w:b/>
          <w:szCs w:val="20"/>
        </w:rPr>
      </w:pPr>
    </w:p>
    <w:p w14:paraId="6E8790B8" w14:textId="77777777" w:rsidR="005D095C" w:rsidRDefault="003B0E61" w:rsidP="003B0E61">
      <w:pPr>
        <w:ind w:right="116"/>
        <w:jc w:val="left"/>
        <w:rPr>
          <w:szCs w:val="20"/>
        </w:rPr>
      </w:pPr>
      <w:r>
        <w:rPr>
          <w:rFonts w:hint="eastAsia"/>
          <w:b/>
          <w:szCs w:val="20"/>
        </w:rPr>
        <w:t>アブストラクト：</w:t>
      </w:r>
      <w:r w:rsidRPr="003B0E61">
        <w:rPr>
          <w:rFonts w:hint="eastAsia"/>
          <w:szCs w:val="20"/>
        </w:rPr>
        <w:t>〇〇〇〇</w:t>
      </w:r>
      <w:r>
        <w:rPr>
          <w:rFonts w:hint="eastAsia"/>
          <w:szCs w:val="20"/>
        </w:rPr>
        <w:t>．．．．</w:t>
      </w:r>
      <w:r>
        <w:rPr>
          <w:rFonts w:hint="eastAsia"/>
          <w:szCs w:val="20"/>
        </w:rPr>
        <w:t xml:space="preserve"> </w:t>
      </w:r>
    </w:p>
    <w:p w14:paraId="61C7C539" w14:textId="77777777" w:rsidR="003B0E61" w:rsidRDefault="003B0E61" w:rsidP="003B0E61">
      <w:pPr>
        <w:ind w:right="116"/>
        <w:jc w:val="left"/>
        <w:rPr>
          <w:szCs w:val="20"/>
        </w:rPr>
      </w:pPr>
      <w:r w:rsidRPr="003B0E61">
        <w:rPr>
          <w:rFonts w:hint="eastAsia"/>
          <w:szCs w:val="20"/>
        </w:rPr>
        <w:t>〇〇〇〇</w:t>
      </w:r>
      <w:r>
        <w:rPr>
          <w:rFonts w:hint="eastAsia"/>
          <w:szCs w:val="20"/>
        </w:rPr>
        <w:t>．．．．（和文</w:t>
      </w:r>
      <w:r>
        <w:rPr>
          <w:rFonts w:hint="eastAsia"/>
          <w:szCs w:val="20"/>
        </w:rPr>
        <w:t>400</w:t>
      </w:r>
      <w:r>
        <w:rPr>
          <w:rFonts w:hint="eastAsia"/>
          <w:szCs w:val="20"/>
        </w:rPr>
        <w:t>字以内、英文</w:t>
      </w:r>
      <w:r>
        <w:rPr>
          <w:rFonts w:hint="eastAsia"/>
          <w:szCs w:val="20"/>
        </w:rPr>
        <w:t>2</w:t>
      </w:r>
      <w:r w:rsidR="001116D5">
        <w:rPr>
          <w:rFonts w:hint="eastAsia"/>
          <w:szCs w:val="20"/>
        </w:rPr>
        <w:t>0</w:t>
      </w:r>
      <w:r>
        <w:rPr>
          <w:rFonts w:hint="eastAsia"/>
          <w:szCs w:val="20"/>
        </w:rPr>
        <w:t xml:space="preserve">0 words </w:t>
      </w:r>
      <w:r>
        <w:rPr>
          <w:rFonts w:hint="eastAsia"/>
          <w:szCs w:val="20"/>
        </w:rPr>
        <w:t>以内。本文と同一言語）．．．．</w:t>
      </w:r>
    </w:p>
    <w:p w14:paraId="47E60894" w14:textId="77777777" w:rsidR="003B0E61" w:rsidRDefault="003B0E61" w:rsidP="003B0E61">
      <w:pPr>
        <w:ind w:right="116"/>
        <w:jc w:val="left"/>
        <w:rPr>
          <w:szCs w:val="20"/>
        </w:rPr>
      </w:pPr>
      <w:r w:rsidRPr="003B0E61">
        <w:rPr>
          <w:rFonts w:hint="eastAsia"/>
          <w:szCs w:val="20"/>
        </w:rPr>
        <w:t>〇〇〇〇</w:t>
      </w:r>
      <w:r>
        <w:rPr>
          <w:rFonts w:hint="eastAsia"/>
          <w:szCs w:val="20"/>
        </w:rPr>
        <w:t>．．．．</w:t>
      </w:r>
    </w:p>
    <w:p w14:paraId="5EE3ECAE" w14:textId="77777777" w:rsidR="003B0E61" w:rsidRDefault="003B0E61" w:rsidP="003B0E61">
      <w:pPr>
        <w:ind w:right="116"/>
        <w:jc w:val="left"/>
        <w:rPr>
          <w:szCs w:val="20"/>
        </w:rPr>
      </w:pPr>
      <w:bookmarkStart w:id="1" w:name="_Hlk54278446"/>
      <w:r w:rsidRPr="003B0E61">
        <w:rPr>
          <w:rFonts w:hint="eastAsia"/>
          <w:szCs w:val="20"/>
        </w:rPr>
        <w:t>〇〇〇〇</w:t>
      </w:r>
      <w:r>
        <w:rPr>
          <w:rFonts w:hint="eastAsia"/>
          <w:szCs w:val="20"/>
        </w:rPr>
        <w:t>．．．．</w:t>
      </w:r>
    </w:p>
    <w:bookmarkEnd w:id="1"/>
    <w:p w14:paraId="68FBC406" w14:textId="77777777" w:rsidR="003B0E61" w:rsidRPr="00A94458" w:rsidRDefault="003B0E61" w:rsidP="003B0E61">
      <w:pPr>
        <w:ind w:right="116"/>
        <w:jc w:val="left"/>
        <w:rPr>
          <w:b/>
          <w:szCs w:val="20"/>
        </w:rPr>
      </w:pPr>
    </w:p>
    <w:p w14:paraId="7E5075E4" w14:textId="36199B54" w:rsidR="00782E26" w:rsidRDefault="00782E26" w:rsidP="00782E26">
      <w:pPr>
        <w:ind w:right="116"/>
        <w:jc w:val="right"/>
        <w:rPr>
          <w:szCs w:val="20"/>
        </w:rPr>
      </w:pPr>
      <w:r>
        <w:rPr>
          <w:rFonts w:hint="eastAsia"/>
          <w:szCs w:val="20"/>
        </w:rPr>
        <w:t>．．．．</w:t>
      </w:r>
      <w:r w:rsidRPr="003B0E61">
        <w:rPr>
          <w:rFonts w:hint="eastAsia"/>
          <w:szCs w:val="20"/>
        </w:rPr>
        <w:t>〇〇〇〇</w:t>
      </w:r>
    </w:p>
    <w:p w14:paraId="0BB2BB5F" w14:textId="77777777" w:rsidR="0021016C" w:rsidRDefault="0021016C" w:rsidP="0076683B">
      <w:pPr>
        <w:jc w:val="right"/>
        <w:rPr>
          <w:b/>
          <w:szCs w:val="20"/>
        </w:rPr>
        <w:sectPr w:rsidR="0021016C" w:rsidSect="0021016C">
          <w:footerReference w:type="default" r:id="rId9"/>
          <w:type w:val="continuous"/>
          <w:pgSz w:w="11907" w:h="16840" w:code="9"/>
          <w:pgMar w:top="1503" w:right="1111" w:bottom="1508" w:left="1100" w:header="851" w:footer="992" w:gutter="0"/>
          <w:cols w:space="548"/>
          <w:docGrid w:type="linesAndChars" w:linePitch="321" w:charSpace="4271"/>
        </w:sectPr>
      </w:pPr>
    </w:p>
    <w:p w14:paraId="03F2C9B9" w14:textId="32CD5E98" w:rsidR="003B0E61" w:rsidRPr="00A94458" w:rsidRDefault="003B0E61" w:rsidP="0076683B">
      <w:pPr>
        <w:jc w:val="right"/>
        <w:rPr>
          <w:b/>
          <w:szCs w:val="20"/>
        </w:rPr>
      </w:pPr>
    </w:p>
    <w:p w14:paraId="143179DA" w14:textId="77777777" w:rsidR="00F21AE3" w:rsidRPr="00A94458" w:rsidRDefault="00F21AE3" w:rsidP="0076683B">
      <w:pPr>
        <w:jc w:val="right"/>
        <w:rPr>
          <w:b/>
          <w:szCs w:val="20"/>
        </w:rPr>
        <w:sectPr w:rsidR="00F21AE3" w:rsidRPr="00A94458" w:rsidSect="0021016C">
          <w:type w:val="continuous"/>
          <w:pgSz w:w="11907" w:h="16840" w:code="9"/>
          <w:pgMar w:top="1503" w:right="1111" w:bottom="1508" w:left="1100" w:header="851" w:footer="992" w:gutter="0"/>
          <w:cols w:num="2" w:space="548"/>
          <w:docGrid w:type="linesAndChars" w:linePitch="321" w:charSpace="4271"/>
        </w:sectPr>
      </w:pPr>
    </w:p>
    <w:p w14:paraId="491C6A26" w14:textId="77777777" w:rsidR="00266CB0" w:rsidRDefault="00266CB0" w:rsidP="003051AB">
      <w:r>
        <w:rPr>
          <w:rFonts w:hint="eastAsia"/>
        </w:rPr>
        <w:lastRenderedPageBreak/>
        <w:t>＜論文本体の始まり＞</w:t>
      </w:r>
    </w:p>
    <w:p w14:paraId="6221185B" w14:textId="77777777" w:rsidR="00633649" w:rsidRDefault="00AA2070">
      <w:r>
        <w:rPr>
          <w:rFonts w:hint="eastAsia"/>
        </w:rPr>
        <w:t>こ</w:t>
      </w:r>
      <w:r w:rsidR="00B85883">
        <w:rPr>
          <w:rFonts w:hint="eastAsia"/>
        </w:rPr>
        <w:t>の位置に</w:t>
      </w:r>
      <w:r>
        <w:rPr>
          <w:rFonts w:hint="eastAsia"/>
        </w:rPr>
        <w:t>本文を</w:t>
      </w:r>
      <w:r w:rsidR="00B85883">
        <w:rPr>
          <w:rFonts w:hint="eastAsia"/>
        </w:rPr>
        <w:t xml:space="preserve"> cut &amp; paste</w:t>
      </w:r>
      <w:r w:rsidR="00654ABF">
        <w:rPr>
          <w:rFonts w:hint="eastAsia"/>
        </w:rPr>
        <w:t>でながしこんでから、不要なものを消す。</w:t>
      </w:r>
    </w:p>
    <w:p w14:paraId="2AB0521F" w14:textId="77777777" w:rsidR="0076683B" w:rsidRDefault="0076683B"/>
    <w:p w14:paraId="494B3ACA" w14:textId="77777777" w:rsidR="00633649" w:rsidRDefault="00F21AE3" w:rsidP="00B85B8F">
      <w:pPr>
        <w:rPr>
          <w:sz w:val="18"/>
        </w:rPr>
      </w:pPr>
      <w:r w:rsidRPr="00B85B8F">
        <w:rPr>
          <w:rFonts w:hint="eastAsia"/>
        </w:rPr>
        <w:t>１２３４５６７８９０１２３４５６７８９０</w:t>
      </w:r>
      <w:r w:rsidR="00B85B8F">
        <w:rPr>
          <w:rFonts w:hint="eastAsia"/>
        </w:rPr>
        <w:t>１</w:t>
      </w:r>
      <w:r w:rsidR="00654ABF" w:rsidRPr="00F21AE3">
        <w:rPr>
          <w:rFonts w:hint="eastAsia"/>
          <w:sz w:val="18"/>
        </w:rPr>
        <w:t>（</w:t>
      </w:r>
      <w:r w:rsidR="00B85B8F">
        <w:rPr>
          <w:rFonts w:hint="eastAsia"/>
          <w:sz w:val="18"/>
        </w:rPr>
        <w:t>このテンプレートは</w:t>
      </w:r>
      <w:r w:rsidR="00654ABF" w:rsidRPr="00F21AE3">
        <w:rPr>
          <w:rFonts w:hint="eastAsia"/>
          <w:sz w:val="18"/>
        </w:rPr>
        <w:t>21</w:t>
      </w:r>
      <w:r w:rsidR="00654ABF" w:rsidRPr="00F21AE3">
        <w:rPr>
          <w:rFonts w:hint="eastAsia"/>
          <w:sz w:val="18"/>
        </w:rPr>
        <w:t>文字</w:t>
      </w:r>
      <w:r w:rsidR="00B85B8F">
        <w:rPr>
          <w:rFonts w:hint="eastAsia"/>
          <w:sz w:val="18"/>
        </w:rPr>
        <w:t>×</w:t>
      </w:r>
      <w:r w:rsidR="00D7485E" w:rsidRPr="00D7485E">
        <w:rPr>
          <w:rFonts w:hint="eastAsia"/>
          <w:sz w:val="18"/>
          <w:u w:val="single"/>
        </w:rPr>
        <w:t>34</w:t>
      </w:r>
      <w:r w:rsidR="00B85B8F">
        <w:rPr>
          <w:rFonts w:hint="eastAsia"/>
          <w:sz w:val="18"/>
        </w:rPr>
        <w:t>行です</w:t>
      </w:r>
      <w:r w:rsidR="00654ABF" w:rsidRPr="00F21AE3">
        <w:rPr>
          <w:rFonts w:hint="eastAsia"/>
          <w:sz w:val="18"/>
        </w:rPr>
        <w:t>）</w:t>
      </w:r>
    </w:p>
    <w:p w14:paraId="661B34D1" w14:textId="77777777" w:rsidR="003B0E61" w:rsidRPr="00F21AE3" w:rsidRDefault="003B0E61" w:rsidP="00B85B8F">
      <w:pPr>
        <w:rPr>
          <w:sz w:val="18"/>
        </w:rPr>
      </w:pPr>
    </w:p>
    <w:p w14:paraId="3CC6232C" w14:textId="77777777" w:rsidR="003B0E61" w:rsidRPr="00AA2070" w:rsidRDefault="003B0E61" w:rsidP="003B0E61">
      <w:pPr>
        <w:rPr>
          <w:rFonts w:eastAsia="ＭＳ ゴシック"/>
          <w:b/>
        </w:rPr>
      </w:pPr>
      <w:r w:rsidRPr="00AA2070">
        <w:rPr>
          <w:rFonts w:eastAsia="ＭＳ ゴシック" w:hint="eastAsia"/>
          <w:b/>
        </w:rPr>
        <w:t>見出しは前後の行を空けること</w:t>
      </w:r>
    </w:p>
    <w:p w14:paraId="18402262" w14:textId="77777777" w:rsidR="003B0E61" w:rsidRPr="00F21AE3" w:rsidRDefault="003B0E61" w:rsidP="003B0E61">
      <w:pPr>
        <w:rPr>
          <w:sz w:val="18"/>
        </w:rPr>
      </w:pPr>
      <w:r w:rsidRPr="00F21AE3">
        <w:rPr>
          <w:rFonts w:hint="eastAsia"/>
          <w:sz w:val="18"/>
        </w:rPr>
        <w:t>ただし小見出しの場合は前だけ空行とする。</w:t>
      </w:r>
    </w:p>
    <w:p w14:paraId="6F73C372" w14:textId="77777777" w:rsidR="00633649" w:rsidRPr="003B0E61" w:rsidRDefault="00633649"/>
    <w:p w14:paraId="471DCEF2" w14:textId="77777777" w:rsidR="00633649" w:rsidRDefault="00AA2070">
      <w:r>
        <w:rPr>
          <w:rFonts w:hint="eastAsia"/>
        </w:rPr>
        <w:t>注は</w:t>
      </w:r>
      <w:r w:rsidR="00A22BE0">
        <w:rPr>
          <w:rFonts w:hint="eastAsia"/>
        </w:rPr>
        <w:t>、</w:t>
      </w:r>
      <w:r w:rsidR="0076683B">
        <w:rPr>
          <w:rStyle w:val="a9"/>
        </w:rPr>
        <w:footnoteReference w:id="1"/>
      </w:r>
      <w:r w:rsidR="00A22BE0">
        <w:rPr>
          <w:rFonts w:hint="eastAsia"/>
        </w:rPr>
        <w:t>のように</w:t>
      </w:r>
      <w:r>
        <w:rPr>
          <w:rFonts w:hint="eastAsia"/>
        </w:rPr>
        <w:t>入れる</w:t>
      </w:r>
    </w:p>
    <w:p w14:paraId="5D98EE5B" w14:textId="77777777" w:rsidR="00633649" w:rsidRDefault="00633649"/>
    <w:p w14:paraId="4EFD0E19" w14:textId="77777777" w:rsidR="00266CB0" w:rsidRPr="00F21AE3" w:rsidRDefault="00266CB0">
      <w:pPr>
        <w:rPr>
          <w:sz w:val="18"/>
        </w:rPr>
      </w:pPr>
      <w:r w:rsidRPr="00F21AE3">
        <w:rPr>
          <w:rFonts w:hint="eastAsia"/>
          <w:sz w:val="18"/>
        </w:rPr>
        <w:t>本文中での</w:t>
      </w:r>
      <w:r w:rsidR="00AA2070" w:rsidRPr="00F21AE3">
        <w:rPr>
          <w:rFonts w:hint="eastAsia"/>
          <w:sz w:val="18"/>
        </w:rPr>
        <w:t>文献参照は</w:t>
      </w:r>
    </w:p>
    <w:p w14:paraId="5D12A448" w14:textId="77777777" w:rsidR="00266CB0" w:rsidRDefault="00266CB0"/>
    <w:p w14:paraId="2F3537C6" w14:textId="77777777" w:rsidR="00633649" w:rsidRDefault="00AA2070">
      <w:r>
        <w:rPr>
          <w:rFonts w:hint="eastAsia"/>
        </w:rPr>
        <w:t>佐藤</w:t>
      </w:r>
      <w:r w:rsidR="00266CB0">
        <w:rPr>
          <w:rFonts w:hint="eastAsia"/>
        </w:rPr>
        <w:t xml:space="preserve"> (</w:t>
      </w:r>
      <w:r>
        <w:rPr>
          <w:rFonts w:hint="eastAsia"/>
        </w:rPr>
        <w:t>2003</w:t>
      </w:r>
      <w:r w:rsidR="00266CB0">
        <w:t xml:space="preserve">) </w:t>
      </w:r>
      <w:r w:rsidR="00266CB0">
        <w:rPr>
          <w:rFonts w:hint="eastAsia"/>
        </w:rPr>
        <w:t>によれば．．．</w:t>
      </w:r>
    </w:p>
    <w:p w14:paraId="27A963B3" w14:textId="77777777" w:rsidR="00266CB0" w:rsidRPr="00F21AE3" w:rsidRDefault="00266CB0">
      <w:pPr>
        <w:rPr>
          <w:sz w:val="18"/>
        </w:rPr>
      </w:pPr>
      <w:r w:rsidRPr="00F21AE3">
        <w:rPr>
          <w:rFonts w:hint="eastAsia"/>
          <w:sz w:val="18"/>
        </w:rPr>
        <w:t>や</w:t>
      </w:r>
    </w:p>
    <w:p w14:paraId="2862896B" w14:textId="77777777" w:rsidR="00266CB0" w:rsidRDefault="00266CB0">
      <w:r>
        <w:rPr>
          <w:rFonts w:hint="eastAsia"/>
        </w:rPr>
        <w:t>．．．と考えられてきた（佐藤</w:t>
      </w:r>
      <w:r>
        <w:rPr>
          <w:rFonts w:hint="eastAsia"/>
        </w:rPr>
        <w:t xml:space="preserve"> 2003: 12-</w:t>
      </w:r>
      <w:r>
        <w:t>13</w:t>
      </w:r>
      <w:r>
        <w:rPr>
          <w:rFonts w:hint="eastAsia"/>
        </w:rPr>
        <w:t>）。</w:t>
      </w:r>
    </w:p>
    <w:p w14:paraId="673E9AF8" w14:textId="77777777" w:rsidR="00633649" w:rsidRPr="00F21AE3" w:rsidRDefault="00266CB0">
      <w:pPr>
        <w:rPr>
          <w:sz w:val="18"/>
        </w:rPr>
      </w:pPr>
      <w:r w:rsidRPr="00F21AE3">
        <w:rPr>
          <w:rFonts w:hint="eastAsia"/>
          <w:sz w:val="18"/>
        </w:rPr>
        <w:t>のように示す。</w:t>
      </w:r>
    </w:p>
    <w:p w14:paraId="67CC18C6" w14:textId="77777777" w:rsidR="00266CB0" w:rsidRDefault="00266CB0"/>
    <w:p w14:paraId="1BDF475D" w14:textId="77777777" w:rsidR="00E876BD" w:rsidRDefault="00E876BD">
      <w:r>
        <w:rPr>
          <w:rFonts w:hint="eastAsia"/>
        </w:rPr>
        <w:t>文章や段落を引用する場合、「</w:t>
      </w:r>
      <w:r>
        <w:t>…</w:t>
      </w:r>
      <w:r>
        <w:rPr>
          <w:rFonts w:hint="eastAsia"/>
        </w:rPr>
        <w:t xml:space="preserve">」（英文の場合　</w:t>
      </w:r>
      <w:r>
        <w:rPr>
          <w:rFonts w:hint="eastAsia"/>
        </w:rPr>
        <w:lastRenderedPageBreak/>
        <w:t>‟</w:t>
      </w:r>
      <w:r>
        <w:t>…”</w:t>
      </w:r>
      <w:r>
        <w:rPr>
          <w:rFonts w:hint="eastAsia"/>
        </w:rPr>
        <w:t>）を用いる等、引用箇所が明確にわかるようにする。</w:t>
      </w:r>
    </w:p>
    <w:p w14:paraId="5FC16FAF" w14:textId="77777777" w:rsidR="00E876BD" w:rsidRDefault="00E876BD"/>
    <w:p w14:paraId="1AE66F8F" w14:textId="77777777" w:rsidR="00F21AE3" w:rsidRDefault="00F21AE3"/>
    <w:p w14:paraId="15527268" w14:textId="77777777" w:rsidR="00633649" w:rsidRDefault="00266CB0" w:rsidP="00266CB0">
      <w:pPr>
        <w:ind w:firstLineChars="100" w:firstLine="222"/>
      </w:pPr>
      <w:r>
        <w:rPr>
          <w:rFonts w:hint="eastAsia"/>
        </w:rPr>
        <w:t>図表は本文に埋め込む（執筆要領参照）</w:t>
      </w:r>
    </w:p>
    <w:p w14:paraId="16FBAEC4" w14:textId="77777777" w:rsidR="00633649" w:rsidRPr="003B0E61" w:rsidRDefault="00633649"/>
    <w:p w14:paraId="506C4468" w14:textId="77777777" w:rsidR="00A04AF0" w:rsidRPr="00A04AF0" w:rsidRDefault="00266CB0" w:rsidP="00266CB0">
      <w:pPr>
        <w:spacing w:line="270" w:lineRule="atLeast"/>
        <w:ind w:left="195" w:hanging="195"/>
        <w:jc w:val="center"/>
        <w:rPr>
          <w:sz w:val="16"/>
          <w:szCs w:val="16"/>
        </w:rPr>
      </w:pPr>
      <w:r>
        <w:rPr>
          <w:rFonts w:hint="eastAsia"/>
        </w:rPr>
        <w:t>＜</w:t>
      </w:r>
      <w:r w:rsidR="00A22BE0">
        <w:rPr>
          <w:rFonts w:hint="eastAsia"/>
        </w:rPr>
        <w:t>論文</w:t>
      </w:r>
      <w:r>
        <w:rPr>
          <w:rFonts w:hint="eastAsia"/>
        </w:rPr>
        <w:t>本文の終わり＞</w:t>
      </w:r>
      <w:r w:rsidR="00A22BE0">
        <w:rPr>
          <w:rFonts w:hint="eastAsia"/>
        </w:rPr>
        <w:t>。</w:t>
      </w:r>
    </w:p>
    <w:p w14:paraId="64893441" w14:textId="77777777" w:rsidR="00B85883" w:rsidRPr="005D095C" w:rsidRDefault="00B85883" w:rsidP="00B85883">
      <w:pPr>
        <w:spacing w:line="270" w:lineRule="atLeast"/>
        <w:ind w:left="195" w:hanging="195"/>
        <w:jc w:val="left"/>
      </w:pPr>
    </w:p>
    <w:p w14:paraId="7EA67FB8" w14:textId="77777777"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補論</w:t>
      </w:r>
      <w:r w:rsidRPr="00455C70">
        <w:rPr>
          <w:rFonts w:eastAsia="ＭＳ ゴシック" w:hint="eastAsia"/>
        </w:rPr>
        <w:t>（</w:t>
      </w:r>
      <w:r w:rsidR="00D77007">
        <w:rPr>
          <w:rFonts w:eastAsia="ＭＳ ゴシック" w:hint="eastAsia"/>
        </w:rPr>
        <w:t>「付録」でもよい。</w:t>
      </w:r>
      <w:r w:rsidRPr="00455C70">
        <w:rPr>
          <w:rFonts w:eastAsia="ＭＳ ゴシック" w:hint="eastAsia"/>
        </w:rPr>
        <w:t>オプション）</w:t>
      </w:r>
    </w:p>
    <w:p w14:paraId="547EBB71" w14:textId="77777777"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</w:p>
    <w:p w14:paraId="1CE9B2CC" w14:textId="77777777" w:rsidR="00455C70" w:rsidRDefault="00455C70" w:rsidP="00455C70">
      <w:pPr>
        <w:spacing w:line="270" w:lineRule="atLeast"/>
        <w:jc w:val="left"/>
        <w:rPr>
          <w:rFonts w:eastAsia="ＭＳ ゴシック"/>
        </w:rPr>
      </w:pPr>
      <w:r>
        <w:rPr>
          <w:rFonts w:eastAsia="ＭＳ ゴシック" w:hint="eastAsia"/>
          <w:b/>
        </w:rPr>
        <w:t>謝辞</w:t>
      </w:r>
      <w:r w:rsidRPr="00455C70">
        <w:rPr>
          <w:rFonts w:eastAsia="ＭＳ ゴシック" w:hint="eastAsia"/>
        </w:rPr>
        <w:t>（研究協力者と研究助成を明記する。研究協力者を挙げない場合は、謝辞の代わりに</w:t>
      </w:r>
      <w:r w:rsidR="00D77007">
        <w:rPr>
          <w:rFonts w:eastAsia="ＭＳ ゴシック" w:hint="eastAsia"/>
        </w:rPr>
        <w:t>「</w:t>
      </w:r>
      <w:r w:rsidRPr="00455C70">
        <w:rPr>
          <w:rFonts w:eastAsia="ＭＳ ゴシック" w:hint="eastAsia"/>
        </w:rPr>
        <w:t>付記</w:t>
      </w:r>
      <w:r w:rsidR="00D77007">
        <w:rPr>
          <w:rFonts w:eastAsia="ＭＳ ゴシック" w:hint="eastAsia"/>
        </w:rPr>
        <w:t>」</w:t>
      </w:r>
      <w:r w:rsidRPr="00455C70">
        <w:rPr>
          <w:rFonts w:eastAsia="ＭＳ ゴシック" w:hint="eastAsia"/>
        </w:rPr>
        <w:t>としてよい。）</w:t>
      </w:r>
    </w:p>
    <w:p w14:paraId="4C7D004B" w14:textId="77777777" w:rsidR="00455C70" w:rsidRDefault="00455C70" w:rsidP="00455C70">
      <w:pPr>
        <w:spacing w:line="270" w:lineRule="atLeast"/>
        <w:jc w:val="left"/>
      </w:pPr>
      <w:r>
        <w:rPr>
          <w:rFonts w:eastAsia="ＭＳ ゴシック" w:hint="eastAsia"/>
        </w:rPr>
        <w:t>例：</w:t>
      </w:r>
      <w:r w:rsidRPr="00266CB0">
        <w:rPr>
          <w:rFonts w:hint="eastAsia"/>
        </w:rPr>
        <w:t>本論文の作成にあたり、．．．</w:t>
      </w:r>
      <w:r>
        <w:rPr>
          <w:rFonts w:hint="eastAsia"/>
        </w:rPr>
        <w:t>から有益なコメント／調査の協力を得た</w:t>
      </w:r>
      <w:r w:rsidRPr="00266CB0">
        <w:rPr>
          <w:rFonts w:hint="eastAsia"/>
        </w:rPr>
        <w:t>。</w:t>
      </w:r>
      <w:r>
        <w:rPr>
          <w:rFonts w:hint="eastAsia"/>
        </w:rPr>
        <w:t>記して感謝申し上げます。</w:t>
      </w:r>
      <w:r w:rsidRPr="00266CB0">
        <w:rPr>
          <w:rFonts w:hint="eastAsia"/>
        </w:rPr>
        <w:t>本論文は科研（課題番号＊＊＊）による研究成果の一部である</w:t>
      </w:r>
      <w:r>
        <w:rPr>
          <w:rFonts w:hint="eastAsia"/>
        </w:rPr>
        <w:t>．．</w:t>
      </w:r>
      <w:r w:rsidRPr="00266CB0">
        <w:rPr>
          <w:rFonts w:hint="eastAsia"/>
        </w:rPr>
        <w:t>。</w:t>
      </w:r>
      <w:r>
        <w:rPr>
          <w:rFonts w:hint="eastAsia"/>
        </w:rPr>
        <w:t>等々</w:t>
      </w:r>
    </w:p>
    <w:p w14:paraId="72812252" w14:textId="77777777"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</w:p>
    <w:p w14:paraId="5F0EA543" w14:textId="77777777" w:rsidR="00633649" w:rsidRPr="00A04AF0" w:rsidRDefault="00A22BE0" w:rsidP="00B85883">
      <w:pPr>
        <w:spacing w:line="270" w:lineRule="atLeast"/>
        <w:ind w:left="195" w:hanging="195"/>
        <w:jc w:val="left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</w:rPr>
        <w:t>引用</w:t>
      </w:r>
      <w:r w:rsidR="00A04AF0" w:rsidRPr="00A04AF0">
        <w:rPr>
          <w:rFonts w:eastAsia="ＭＳ ゴシック" w:hint="eastAsia"/>
          <w:b/>
        </w:rPr>
        <w:t>文献</w:t>
      </w:r>
    </w:p>
    <w:p w14:paraId="4FE6F6BF" w14:textId="77777777" w:rsidR="00633649" w:rsidRDefault="00633649" w:rsidP="00B85883">
      <w:pPr>
        <w:spacing w:line="270" w:lineRule="atLeast"/>
        <w:ind w:left="195" w:hanging="195"/>
        <w:jc w:val="left"/>
        <w:rPr>
          <w:sz w:val="16"/>
          <w:szCs w:val="16"/>
        </w:rPr>
      </w:pPr>
    </w:p>
    <w:p w14:paraId="6A94DD71" w14:textId="77777777" w:rsidR="00455C70" w:rsidRDefault="00F21AE3" w:rsidP="00B85883">
      <w:pPr>
        <w:spacing w:line="270" w:lineRule="atLeast"/>
        <w:ind w:left="195" w:hanging="195"/>
        <w:jc w:val="left"/>
      </w:pPr>
      <w:r w:rsidRPr="00F21AE3">
        <w:rPr>
          <w:rFonts w:hint="eastAsia"/>
        </w:rPr>
        <w:t>執筆要領を参照</w:t>
      </w:r>
    </w:p>
    <w:p w14:paraId="6C003301" w14:textId="77777777" w:rsidR="00455C70" w:rsidRDefault="00455C70">
      <w:pPr>
        <w:widowControl/>
        <w:jc w:val="left"/>
      </w:pPr>
      <w:r>
        <w:br w:type="page"/>
      </w:r>
    </w:p>
    <w:p w14:paraId="5EB1B056" w14:textId="77777777" w:rsidR="00F21AE3" w:rsidRPr="00B85B8F" w:rsidRDefault="00F21AE3" w:rsidP="00266CB0">
      <w:pPr>
        <w:spacing w:line="270" w:lineRule="atLeast"/>
        <w:jc w:val="left"/>
      </w:pPr>
      <w:r w:rsidRPr="00B85B8F">
        <w:rPr>
          <w:rFonts w:hint="eastAsia"/>
        </w:rPr>
        <w:lastRenderedPageBreak/>
        <w:t>１２３４５６７８９０１２３４５６７８９０</w:t>
      </w:r>
      <w:r w:rsidR="00B85B8F">
        <w:rPr>
          <w:rFonts w:hint="eastAsia"/>
        </w:rPr>
        <w:t>１</w:t>
      </w:r>
    </w:p>
    <w:p w14:paraId="61C6C090" w14:textId="77777777" w:rsidR="00F21AE3" w:rsidRDefault="00F21AE3" w:rsidP="00266CB0">
      <w:pPr>
        <w:spacing w:line="270" w:lineRule="atLeast"/>
        <w:jc w:val="left"/>
      </w:pPr>
      <w:r>
        <w:rPr>
          <w:rFonts w:hint="eastAsia"/>
        </w:rPr>
        <w:t>２〇〇〇〇〇〇〇〇〇〇〇〇〇〇〇〇〇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３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〇〇〇〇〇〇〇〇〇〇〇〇〇〇〇〇〇４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〇〇〇〇〇〇〇〇〇〇〇〇〇〇〇〇〇５〇〇〇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〇〇〇〇〇〇〇〇〇〇〇〇〇〇６〇〇〇〇〇〇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〇〇〇〇〇〇〇〇〇〇〇７〇〇〇〇〇〇〇〇〇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〇〇〇〇〇〇〇〇８〇〇〇〇〇〇〇〇〇〇〇〇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〇〇〇〇〇９〇〇〇〇〇〇〇〇〇〇〇〇〇〇〇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</w:t>
      </w:r>
      <w:r w:rsidRPr="00F21AE3">
        <w:rPr>
          <w:rFonts w:hint="eastAsia"/>
          <w:color w:val="FF0000"/>
        </w:rPr>
        <w:t>０</w:t>
      </w:r>
      <w:r>
        <w:rPr>
          <w:rFonts w:hint="eastAsia"/>
        </w:rPr>
        <w:t>〇〇〇〇〇〇〇〇〇〇〇〇〇〇〇〇〇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１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〇〇〇〇〇〇〇〇〇〇〇〇〇〇〇〇〇２〇〇〇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〇〇〇〇〇〇〇〇〇〇〇〇〇〇３〇〇〇〇〇〇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〇〇〇〇〇〇〇〇〇〇〇４〇〇〇〇〇〇〇〇〇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〇〇〇〇〇〇〇〇５〇〇〇〇〇〇〇〇〇〇〇〇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〇〇〇〇〇６〇〇〇〇〇〇〇〇〇〇〇〇〇〇〇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〇〇７〇〇〇〇〇〇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〇〇〇〇〇〇〇〇〇〇〇８〇〇〇〇〇〇〇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〇〇〇〇〇〇〇〇〇〇９〇〇〇〇〇〇〇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</w:t>
      </w:r>
      <w:r w:rsidRPr="00F21AE3">
        <w:rPr>
          <w:rFonts w:hint="eastAsia"/>
          <w:color w:val="FF0000"/>
        </w:rPr>
        <w:t>０</w:t>
      </w:r>
      <w:r>
        <w:rPr>
          <w:rFonts w:hint="eastAsia"/>
        </w:rPr>
        <w:t>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〇〇〇〇〇〇〇〇〇〇１〇〇〇〇〇〇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〇〇〇〇〇〇〇〇〇〇〇２〇〇〇〇〇〇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〇〇〇〇〇〇〇〇〇〇〇３〇〇〇〇〇〇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〇〇〇〇〇〇〇〇〇〇〇４〇〇〇〇〇〇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〇〇〇〇〇〇〇〇〇〇〇５〇〇〇〇〇〇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〇〇〇〇〇〇〇〇〇〇〇６〇〇〇〇〇〇〇〇〇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〇〇〇〇〇〇〇〇７〇〇〇〇〇〇〇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〇〇〇〇〇〇〇〇〇〇８〇〇〇〇〇〇〇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〇〇〇〇〇〇〇〇〇〇９〇〇〇〇〇〇〇〇〇〇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</w:t>
      </w:r>
      <w:r w:rsidRPr="00F21AE3">
        <w:rPr>
          <w:rFonts w:hint="eastAsia"/>
          <w:color w:val="FF0000"/>
        </w:rPr>
        <w:t>０</w:t>
      </w:r>
      <w:r>
        <w:rPr>
          <w:rFonts w:hint="eastAsia"/>
        </w:rPr>
        <w:t>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〇〇〇〇〇〇〇〇〇〇１〇〇〇〇〇〇〇〇〇〇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〇〇〇〇〇〇〇２〇〇〇〇〇〇〇〇〇〇〇〇〇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〇〇〇〇３〇〇〇〇〇〇〇〇〇〇〇〇〇〇〇〇</w:t>
      </w:r>
      <w:r w:rsidR="00B85B8F">
        <w:rPr>
          <w:rFonts w:hint="eastAsia"/>
        </w:rPr>
        <w:t>〇〇〇</w:t>
      </w:r>
      <w:r>
        <w:rPr>
          <w:rFonts w:hint="eastAsia"/>
        </w:rPr>
        <w:t>〇４〇〇〇〇〇〇〇〇〇〇〇〇〇〇〇〇〇</w:t>
      </w:r>
      <w:r w:rsidR="00B85B8F">
        <w:rPr>
          <w:rFonts w:hint="eastAsia"/>
        </w:rPr>
        <w:t>〇〇〇</w:t>
      </w:r>
    </w:p>
    <w:p w14:paraId="20D62EAE" w14:textId="77777777" w:rsidR="00F21AE3" w:rsidRPr="00B85B8F" w:rsidRDefault="00F21AE3" w:rsidP="00266CB0">
      <w:pPr>
        <w:spacing w:line="270" w:lineRule="atLeast"/>
        <w:jc w:val="left"/>
        <w:rPr>
          <w:rFonts w:asciiTheme="majorEastAsia" w:eastAsiaTheme="majorEastAsia" w:hAnsiTheme="majorEastAsia"/>
          <w:szCs w:val="16"/>
        </w:rPr>
      </w:pPr>
      <w:r w:rsidRPr="00B85B8F">
        <w:rPr>
          <w:rFonts w:asciiTheme="majorEastAsia" w:eastAsiaTheme="majorEastAsia" w:hAnsiTheme="majorEastAsia" w:hint="eastAsia"/>
          <w:szCs w:val="16"/>
        </w:rPr>
        <w:lastRenderedPageBreak/>
        <w:t>←１段２１文字×</w:t>
      </w:r>
      <w:r w:rsidR="00B85B8F">
        <w:rPr>
          <w:rFonts w:asciiTheme="majorEastAsia" w:eastAsiaTheme="majorEastAsia" w:hAnsiTheme="majorEastAsia" w:hint="eastAsia"/>
          <w:szCs w:val="16"/>
        </w:rPr>
        <w:t>３</w:t>
      </w:r>
      <w:r w:rsidRPr="00B85B8F">
        <w:rPr>
          <w:rFonts w:asciiTheme="majorEastAsia" w:eastAsiaTheme="majorEastAsia" w:hAnsiTheme="majorEastAsia" w:hint="eastAsia"/>
          <w:szCs w:val="16"/>
        </w:rPr>
        <w:t>４行の確認。削除して使用する。</w:t>
      </w:r>
    </w:p>
    <w:p w14:paraId="53C97EEF" w14:textId="77777777" w:rsidR="00F21AE3" w:rsidRPr="00F21AE3" w:rsidRDefault="00F21AE3" w:rsidP="00266CB0">
      <w:pPr>
        <w:spacing w:line="270" w:lineRule="atLeast"/>
        <w:jc w:val="left"/>
        <w:rPr>
          <w:sz w:val="18"/>
          <w:szCs w:val="16"/>
        </w:rPr>
      </w:pPr>
    </w:p>
    <w:sectPr w:rsidR="00F21AE3" w:rsidRPr="00F21AE3" w:rsidSect="00B85B8F">
      <w:type w:val="continuous"/>
      <w:pgSz w:w="11907" w:h="16840" w:code="9"/>
      <w:pgMar w:top="1503" w:right="1111" w:bottom="1508" w:left="1100" w:header="851" w:footer="992" w:gutter="0"/>
      <w:cols w:num="2" w:space="360"/>
      <w:docGrid w:type="linesAndChars" w:linePitch="406" w:charSpace="2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4F98" w14:textId="77777777" w:rsidR="00737FED" w:rsidRDefault="00737FED" w:rsidP="00E87CA4">
      <w:r>
        <w:separator/>
      </w:r>
    </w:p>
  </w:endnote>
  <w:endnote w:type="continuationSeparator" w:id="0">
    <w:p w14:paraId="00B4AF29" w14:textId="77777777" w:rsidR="00737FED" w:rsidRDefault="00737FED" w:rsidP="00E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068962"/>
      <w:docPartObj>
        <w:docPartGallery w:val="Page Numbers (Bottom of Page)"/>
        <w:docPartUnique/>
      </w:docPartObj>
    </w:sdtPr>
    <w:sdtEndPr/>
    <w:sdtContent>
      <w:p w14:paraId="77EF6D07" w14:textId="77777777" w:rsidR="00F21AE3" w:rsidRDefault="00F21A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9B" w:rsidRPr="0013209B">
          <w:rPr>
            <w:noProof/>
            <w:lang w:val="ja-JP"/>
          </w:rPr>
          <w:t>1</w:t>
        </w:r>
        <w:r>
          <w:fldChar w:fldCharType="end"/>
        </w:r>
      </w:p>
    </w:sdtContent>
  </w:sdt>
  <w:p w14:paraId="37369A35" w14:textId="77777777" w:rsidR="00F21AE3" w:rsidRDefault="00F21A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DC94C" w14:textId="77777777" w:rsidR="00737FED" w:rsidRDefault="00737FED" w:rsidP="00E87CA4">
      <w:r>
        <w:separator/>
      </w:r>
    </w:p>
  </w:footnote>
  <w:footnote w:type="continuationSeparator" w:id="0">
    <w:p w14:paraId="6393426C" w14:textId="77777777" w:rsidR="00737FED" w:rsidRDefault="00737FED" w:rsidP="00E87CA4">
      <w:r>
        <w:continuationSeparator/>
      </w:r>
    </w:p>
  </w:footnote>
  <w:footnote w:id="1">
    <w:p w14:paraId="1E86DAFF" w14:textId="77777777" w:rsidR="0076683B" w:rsidRDefault="0076683B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注の内容を書く。</w:t>
      </w:r>
      <w:r w:rsidR="00F21AE3">
        <w:rPr>
          <w:rFonts w:hint="eastAsia"/>
        </w:rPr>
        <w:t>〇〇〇〇〇〇〇〇〇〇〇〇〇〇〇〇〇〇〇〇〇〇〇〇〇〇〇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C31"/>
    <w:multiLevelType w:val="multilevel"/>
    <w:tmpl w:val="C63C75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C801A9"/>
    <w:multiLevelType w:val="hybridMultilevel"/>
    <w:tmpl w:val="C63C75BC"/>
    <w:lvl w:ilvl="0" w:tplc="B9C2D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8"/>
    <w:rsid w:val="000447CF"/>
    <w:rsid w:val="00061AD0"/>
    <w:rsid w:val="000962BB"/>
    <w:rsid w:val="001116D5"/>
    <w:rsid w:val="0013209B"/>
    <w:rsid w:val="0021016C"/>
    <w:rsid w:val="00231322"/>
    <w:rsid w:val="00266CB0"/>
    <w:rsid w:val="00275226"/>
    <w:rsid w:val="002829FF"/>
    <w:rsid w:val="002835DD"/>
    <w:rsid w:val="003051AB"/>
    <w:rsid w:val="003774F0"/>
    <w:rsid w:val="003B0E61"/>
    <w:rsid w:val="00403841"/>
    <w:rsid w:val="00455C70"/>
    <w:rsid w:val="004E36A5"/>
    <w:rsid w:val="00506C52"/>
    <w:rsid w:val="005142EB"/>
    <w:rsid w:val="005D095C"/>
    <w:rsid w:val="00633649"/>
    <w:rsid w:val="00654ABF"/>
    <w:rsid w:val="00687D29"/>
    <w:rsid w:val="006B4113"/>
    <w:rsid w:val="00714A57"/>
    <w:rsid w:val="00737FED"/>
    <w:rsid w:val="0076683B"/>
    <w:rsid w:val="00782E26"/>
    <w:rsid w:val="0092523C"/>
    <w:rsid w:val="00966F49"/>
    <w:rsid w:val="00A04AF0"/>
    <w:rsid w:val="00A22BE0"/>
    <w:rsid w:val="00A94458"/>
    <w:rsid w:val="00AA2070"/>
    <w:rsid w:val="00B85883"/>
    <w:rsid w:val="00B85B8F"/>
    <w:rsid w:val="00BB7575"/>
    <w:rsid w:val="00C214F0"/>
    <w:rsid w:val="00CB3413"/>
    <w:rsid w:val="00D7485E"/>
    <w:rsid w:val="00D77007"/>
    <w:rsid w:val="00D93A16"/>
    <w:rsid w:val="00E82DA1"/>
    <w:rsid w:val="00E876BD"/>
    <w:rsid w:val="00E87CA4"/>
    <w:rsid w:val="00E978C8"/>
    <w:rsid w:val="00F21AE3"/>
    <w:rsid w:val="00F36E64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1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6"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C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CA4"/>
    <w:rPr>
      <w:kern w:val="2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22BE0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A22BE0"/>
    <w:rPr>
      <w:kern w:val="2"/>
      <w:sz w:val="18"/>
      <w:szCs w:val="18"/>
    </w:rPr>
  </w:style>
  <w:style w:type="character" w:styleId="a9">
    <w:name w:val="footnote reference"/>
    <w:basedOn w:val="a0"/>
    <w:semiHidden/>
    <w:unhideWhenUsed/>
    <w:rsid w:val="00A22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6"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C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CA4"/>
    <w:rPr>
      <w:kern w:val="2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22BE0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A22BE0"/>
    <w:rPr>
      <w:kern w:val="2"/>
      <w:sz w:val="18"/>
      <w:szCs w:val="18"/>
    </w:rPr>
  </w:style>
  <w:style w:type="character" w:styleId="a9">
    <w:name w:val="footnote reference"/>
    <w:basedOn w:val="a0"/>
    <w:semiHidden/>
    <w:unhideWhenUsed/>
    <w:rsid w:val="00A22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8_&#31038;&#20250;&#31185;&#23398;&#32207;&#21512;&#23398;&#34899;&#38498;\00_&#20849;&#36890;&#12501;&#12457;&#12523;&#12480;&#65288;&#26087;&#65329;&#12489;&#12521;&#12452;&#12502;&#65289;\00_&#20849;&#36890;\&#12507;&#12540;&#12512;&#12506;&#12540;&#12472;\&#22823;&#23398;&#38498;socs&#12469;&#12540;&#12496;&#21521;&#12369;\doc\kiyo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3409-3F21-4596-914B-485D953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kiyou.dot</Template>
  <TotalTime>24</TotalTime>
  <Pages>2</Pages>
  <Words>1287</Words>
  <Characters>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</vt:lpstr>
      <vt:lpstr>論　文</vt:lpstr>
    </vt:vector>
  </TitlesOfParts>
  <Company>早稲田大学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</dc:title>
  <dc:creator>早稲田大学</dc:creator>
  <cp:lastModifiedBy>須藤　陽子</cp:lastModifiedBy>
  <cp:revision>12</cp:revision>
  <cp:lastPrinted>2020-10-23T01:44:00Z</cp:lastPrinted>
  <dcterms:created xsi:type="dcterms:W3CDTF">2018-05-23T09:09:00Z</dcterms:created>
  <dcterms:modified xsi:type="dcterms:W3CDTF">2020-10-23T01:45:00Z</dcterms:modified>
</cp:coreProperties>
</file>