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880"/>
        <w:gridCol w:w="6762"/>
      </w:tblGrid>
      <w:tr w:rsidR="00A178AE" w:rsidRPr="00E77DF8" w14:paraId="4826CB87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7F1768AB" w14:textId="017669B9" w:rsidR="00A178AE" w:rsidRDefault="005D5308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7E01BB">
              <w:rPr>
                <w:rFonts w:hint="eastAsia"/>
                <w:sz w:val="23"/>
              </w:rPr>
              <w:t>学　　位　　申　　請　　書　・　誓　　約　　書</w:t>
            </w:r>
          </w:p>
          <w:p w14:paraId="5478BECC" w14:textId="77777777" w:rsidR="00E77DF8" w:rsidRPr="00E77DF8" w:rsidRDefault="00E77DF8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40175358" w14:textId="77777777" w:rsidR="00A178AE" w:rsidRPr="00E77DF8" w:rsidRDefault="00533646">
            <w:pPr>
              <w:spacing w:line="210" w:lineRule="exact"/>
              <w:jc w:val="right"/>
              <w:rPr>
                <w:rFonts w:eastAsia="SimSun"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年　　月　　日　提出</w:t>
            </w:r>
          </w:p>
          <w:p w14:paraId="59E52E1C" w14:textId="0B38C9CD" w:rsidR="00A178AE" w:rsidRPr="00E77DF8" w:rsidRDefault="00533646">
            <w:pPr>
              <w:spacing w:after="105" w:line="210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早稲田大学</w:t>
            </w:r>
            <w:r w:rsidR="004977F4">
              <w:rPr>
                <w:rFonts w:hint="eastAsia"/>
                <w:sz w:val="23"/>
              </w:rPr>
              <w:t>情報生産システム研究科長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殿</w:t>
            </w:r>
          </w:p>
        </w:tc>
      </w:tr>
      <w:tr w:rsidR="00A178AE" w:rsidRPr="00E77DF8" w14:paraId="0B9C7A5A" w14:textId="77777777" w:rsidTr="005D5308">
        <w:trPr>
          <w:cantSplit/>
          <w:trHeight w:hRule="exact" w:val="2100"/>
        </w:trPr>
        <w:tc>
          <w:tcPr>
            <w:tcW w:w="430" w:type="dxa"/>
            <w:vAlign w:val="center"/>
          </w:tcPr>
          <w:p w14:paraId="135ACE57" w14:textId="77777777" w:rsidR="00A178AE" w:rsidRPr="00E77DF8" w:rsidRDefault="00A178AE">
            <w:pPr>
              <w:spacing w:line="210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A059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４㎝</w:t>
            </w:r>
          </w:p>
          <w:p w14:paraId="35D62769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3B2C002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写</w:t>
            </w:r>
          </w:p>
          <w:p w14:paraId="2B7CF6E7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418BE3A" w14:textId="77777777" w:rsidR="00A178AE" w:rsidRPr="00E77DF8" w:rsidRDefault="00533646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５㎝</w:t>
            </w:r>
          </w:p>
          <w:p w14:paraId="7446ADC1" w14:textId="77777777" w:rsidR="00A178AE" w:rsidRPr="00E77DF8" w:rsidRDefault="00A178AE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  <w:p w14:paraId="5684BA86" w14:textId="77777777" w:rsidR="00A178AE" w:rsidRPr="00E77DF8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真</w:t>
            </w:r>
          </w:p>
          <w:p w14:paraId="3CF498CC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E969617" w14:textId="77777777" w:rsidR="00A178AE" w:rsidRPr="00E77DF8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6762" w:type="dxa"/>
            <w:vAlign w:val="center"/>
          </w:tcPr>
          <w:p w14:paraId="4208AAE0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本　　　籍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619027E4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〒　現住所　　　　　　　　　　</w:t>
            </w:r>
          </w:p>
          <w:p w14:paraId="725751D5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/>
                <w:sz w:val="22"/>
                <w:szCs w:val="22"/>
                <w:u w:val="single"/>
              </w:rPr>
              <w:t>(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>電　　話</w:t>
            </w:r>
            <w:r w:rsidRPr="00E77DF8">
              <w:rPr>
                <w:rFonts w:hAnsi="Arial"/>
                <w:sz w:val="22"/>
                <w:szCs w:val="22"/>
                <w:u w:val="single"/>
              </w:rPr>
              <w:t>)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1AEB49D3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/>
                <w:sz w:val="22"/>
                <w:szCs w:val="22"/>
              </w:rPr>
              <w:t>(</w:t>
            </w:r>
            <w:r w:rsidRPr="00E77DF8">
              <w:rPr>
                <w:rFonts w:hAnsi="Arial" w:hint="eastAsia"/>
                <w:sz w:val="22"/>
                <w:szCs w:val="22"/>
              </w:rPr>
              <w:t>ふりがな</w:t>
            </w:r>
            <w:r w:rsidRPr="00E77DF8">
              <w:rPr>
                <w:rFonts w:hAnsi="Arial"/>
                <w:sz w:val="22"/>
                <w:szCs w:val="22"/>
              </w:rPr>
              <w:t>)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　　　　　　　　　</w:t>
            </w:r>
          </w:p>
          <w:p w14:paraId="4F7BD76D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  <w:u w:val="single"/>
              </w:rPr>
              <w:t>氏　　　名　　　　　　　　印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5D045E24" w14:textId="77777777" w:rsidR="00A178AE" w:rsidRPr="00E77DF8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pacing w:val="35"/>
                <w:kern w:val="0"/>
                <w:sz w:val="22"/>
                <w:szCs w:val="22"/>
                <w:u w:val="single"/>
              </w:rPr>
              <w:t>生年月</w:t>
            </w:r>
            <w:r w:rsidRPr="00E77DF8">
              <w:rPr>
                <w:rFonts w:hAnsi="Arial" w:hint="eastAsia"/>
                <w:kern w:val="0"/>
                <w:sz w:val="22"/>
                <w:szCs w:val="22"/>
                <w:u w:val="single"/>
              </w:rPr>
              <w:t>日</w:t>
            </w:r>
            <w:r w:rsidRPr="00E77DF8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</w:t>
            </w:r>
            <w:r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A178AE" w:rsidRPr="00E77DF8" w14:paraId="42763E07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5411AB60" w14:textId="77777777" w:rsidR="00E77DF8" w:rsidRDefault="00E77DF8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</w:p>
          <w:p w14:paraId="0D0E780F" w14:textId="0B8956AE" w:rsidR="00A178AE" w:rsidRPr="00E77DF8" w:rsidRDefault="00533646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私は早稲田大学大学院学則第</w:t>
            </w:r>
            <w:r w:rsidRPr="00E77DF8">
              <w:rPr>
                <w:rFonts w:hAnsi="Arial"/>
                <w:sz w:val="22"/>
                <w:szCs w:val="22"/>
              </w:rPr>
              <w:t>1</w:t>
            </w:r>
            <w:r w:rsidR="00E77DF8" w:rsidRPr="00E77DF8">
              <w:rPr>
                <w:rFonts w:hAnsi="Arial"/>
                <w:sz w:val="22"/>
                <w:szCs w:val="22"/>
              </w:rPr>
              <w:t>4</w:t>
            </w:r>
            <w:r w:rsidRPr="00E77DF8">
              <w:rPr>
                <w:rFonts w:hAnsi="Arial" w:hint="eastAsia"/>
                <w:sz w:val="22"/>
                <w:szCs w:val="22"/>
              </w:rPr>
              <w:t>条により、下記事項を附し博士（</w:t>
            </w:r>
            <w:r w:rsidR="004977F4">
              <w:rPr>
                <w:rFonts w:hAnsi="Arial" w:hint="eastAsia"/>
                <w:sz w:val="22"/>
                <w:szCs w:val="22"/>
              </w:rPr>
              <w:t>工学</w:t>
            </w:r>
            <w:r w:rsidRPr="00E77DF8">
              <w:rPr>
                <w:rFonts w:hAnsi="Arial" w:hint="eastAsia"/>
                <w:sz w:val="22"/>
                <w:szCs w:val="22"/>
              </w:rPr>
              <w:t>）の学位を申請します。</w:t>
            </w:r>
          </w:p>
          <w:p w14:paraId="20D13021" w14:textId="33D669A5" w:rsidR="00E77DF8" w:rsidRPr="00E77DF8" w:rsidRDefault="00533646">
            <w:pPr>
              <w:spacing w:line="226" w:lineRule="exact"/>
              <w:ind w:firstLine="210"/>
              <w:rPr>
                <w:rFonts w:hAnsi="Arial"/>
                <w:sz w:val="22"/>
                <w:szCs w:val="22"/>
                <w:u w:val="single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また、提出する学位申請論文については、研究不正を行わず、適正に執筆したことを誓約いたします。</w:t>
            </w:r>
            <w:r w:rsidRPr="00E77DF8">
              <w:rPr>
                <w:rFonts w:hint="eastAsia"/>
                <w:sz w:val="22"/>
                <w:szCs w:val="22"/>
              </w:rPr>
              <w:t>なお、研究不正が認定された場合は、当該研究不正に係る調査結果および処分内容（氏名、不正を行なった論文の題名等を含む）が公表されることを承諾いたします。</w:t>
            </w:r>
          </w:p>
          <w:p w14:paraId="2005662F" w14:textId="40DA769D" w:rsidR="00A178AE" w:rsidRDefault="00533646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記</w:t>
            </w:r>
          </w:p>
          <w:p w14:paraId="18053E94" w14:textId="77777777" w:rsidR="00E77DF8" w:rsidRPr="00E77DF8" w:rsidRDefault="00E77DF8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A2DDB3D" w14:textId="14302713" w:rsidR="00A178AE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１　審査を受ける研究科および学位</w:t>
            </w:r>
          </w:p>
          <w:p w14:paraId="1657C983" w14:textId="77777777" w:rsidR="00E77DF8" w:rsidRPr="00E77DF8" w:rsidRDefault="00E77DF8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1C40758D" w14:textId="28E3B333" w:rsidR="00A178AE" w:rsidRDefault="00533646">
            <w:pPr>
              <w:spacing w:line="226" w:lineRule="exact"/>
              <w:rPr>
                <w:rFonts w:eastAsia="SimSun"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　　　　　　　　　</w:t>
            </w:r>
            <w:r w:rsidR="004977F4">
              <w:rPr>
                <w:rFonts w:hAnsi="Arial" w:hint="eastAsia"/>
                <w:sz w:val="22"/>
                <w:szCs w:val="22"/>
              </w:rPr>
              <w:t>情報生産システム</w:t>
            </w:r>
            <w:r w:rsidRPr="00E77DF8">
              <w:rPr>
                <w:rFonts w:hAnsi="Arial" w:hint="eastAsia"/>
                <w:sz w:val="22"/>
                <w:szCs w:val="22"/>
              </w:rPr>
              <w:t>研究科　　　　博士（</w:t>
            </w:r>
            <w:r w:rsidR="004977F4">
              <w:rPr>
                <w:rFonts w:hAnsi="Arial" w:hint="eastAsia"/>
                <w:sz w:val="22"/>
                <w:szCs w:val="22"/>
              </w:rPr>
              <w:t>工学</w:t>
            </w:r>
            <w:r w:rsidRPr="00E77DF8">
              <w:rPr>
                <w:rFonts w:hAnsi="Arial" w:hint="eastAsia"/>
                <w:sz w:val="22"/>
                <w:szCs w:val="22"/>
              </w:rPr>
              <w:t>）</w:t>
            </w:r>
          </w:p>
          <w:p w14:paraId="22F22964" w14:textId="77777777" w:rsidR="00E77DF8" w:rsidRPr="00E77DF8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</w:rPr>
            </w:pPr>
          </w:p>
          <w:p w14:paraId="2F1B1934" w14:textId="1B8E605A" w:rsidR="00A178AE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２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論文概要書</w:t>
            </w:r>
            <w:r w:rsidRPr="00E77DF8">
              <w:rPr>
                <w:rFonts w:hint="eastAsia"/>
                <w:sz w:val="22"/>
                <w:szCs w:val="22"/>
              </w:rPr>
              <w:t>（</w:t>
            </w:r>
            <w:r w:rsidR="00C71C76">
              <w:rPr>
                <w:rFonts w:hint="eastAsia"/>
                <w:sz w:val="22"/>
                <w:szCs w:val="22"/>
              </w:rPr>
              <w:t>電子媒体</w:t>
            </w:r>
            <w:r w:rsidR="00B82E99">
              <w:rPr>
                <w:rFonts w:hint="eastAsia"/>
                <w:sz w:val="22"/>
                <w:szCs w:val="22"/>
              </w:rPr>
              <w:t>で提出</w:t>
            </w:r>
            <w:r w:rsidRPr="00E77DF8">
              <w:rPr>
                <w:rFonts w:hint="eastAsia"/>
                <w:sz w:val="22"/>
                <w:szCs w:val="22"/>
              </w:rPr>
              <w:t>）</w:t>
            </w:r>
          </w:p>
          <w:p w14:paraId="63CE8423" w14:textId="77777777" w:rsidR="00E77DF8" w:rsidRPr="00E77DF8" w:rsidRDefault="00E77DF8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  <w:p w14:paraId="3DA2B04A" w14:textId="5F35B2D2" w:rsidR="00A178AE" w:rsidRPr="00E77DF8" w:rsidRDefault="00E77DF8">
            <w:pPr>
              <w:spacing w:line="226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>３</w:t>
            </w:r>
            <w:r w:rsidR="00533646"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</w:t>
            </w:r>
            <w:r w:rsidR="00533646" w:rsidRPr="00E77DF8">
              <w:rPr>
                <w:rFonts w:hAnsi="Arial" w:hint="eastAsia"/>
                <w:spacing w:val="35"/>
                <w:kern w:val="0"/>
                <w:sz w:val="22"/>
                <w:szCs w:val="22"/>
                <w:lang w:eastAsia="zh-CN"/>
              </w:rPr>
              <w:t>学位論</w:t>
            </w:r>
            <w:r w:rsidR="00533646" w:rsidRPr="00E77DF8">
              <w:rPr>
                <w:rFonts w:hAnsi="Arial" w:hint="eastAsia"/>
                <w:kern w:val="0"/>
                <w:sz w:val="22"/>
                <w:szCs w:val="22"/>
                <w:lang w:eastAsia="zh-CN"/>
              </w:rPr>
              <w:t>文</w:t>
            </w:r>
            <w:r w:rsidRPr="00E77DF8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C71C76">
              <w:rPr>
                <w:rFonts w:hint="eastAsia"/>
                <w:sz w:val="22"/>
                <w:szCs w:val="22"/>
                <w:lang w:eastAsia="zh-CN"/>
              </w:rPr>
              <w:t>電子媒体</w:t>
            </w:r>
            <w:r w:rsidR="00B82E99">
              <w:rPr>
                <w:rFonts w:hint="eastAsia"/>
                <w:sz w:val="22"/>
                <w:szCs w:val="22"/>
              </w:rPr>
              <w:t>で提出</w:t>
            </w:r>
            <w:r w:rsidRPr="00E77DF8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  <w:p w14:paraId="65A73884" w14:textId="42FB7783" w:rsidR="00C34D54" w:rsidRDefault="00C34D54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14360E">
              <w:rPr>
                <w:rFonts w:hAnsi="Arial" w:hint="eastAsia"/>
                <w:sz w:val="20"/>
              </w:rPr>
              <w:t>（</w:t>
            </w:r>
            <w:r w:rsidR="00B82E99" w:rsidRPr="0014360E">
              <w:rPr>
                <w:rFonts w:hAnsi="Arial" w:hint="eastAsia"/>
                <w:sz w:val="20"/>
              </w:rPr>
              <w:t>以下を記入してください。</w:t>
            </w:r>
            <w:r w:rsidRPr="0014360E">
              <w:rPr>
                <w:rFonts w:hAnsi="Arial" w:hint="eastAsia"/>
                <w:sz w:val="20"/>
              </w:rPr>
              <w:t>題名・副題名が外国語の場合は</w:t>
            </w:r>
            <w:r w:rsidR="0028119C">
              <w:rPr>
                <w:rFonts w:hAnsi="Arial" w:hint="eastAsia"/>
                <w:sz w:val="20"/>
              </w:rPr>
              <w:t>それぞれ</w:t>
            </w:r>
            <w:r w:rsidRPr="0014360E">
              <w:rPr>
                <w:rFonts w:hAnsi="Arial" w:hint="eastAsia"/>
                <w:sz w:val="20"/>
              </w:rPr>
              <w:t>日本語訳を</w:t>
            </w:r>
            <w:r w:rsidR="0028119C">
              <w:rPr>
                <w:rFonts w:hAnsi="Arial" w:hint="eastAsia"/>
                <w:sz w:val="20"/>
              </w:rPr>
              <w:t>記載</w:t>
            </w:r>
            <w:r w:rsidRPr="0014360E">
              <w:rPr>
                <w:rFonts w:hAnsi="Arial" w:hint="eastAsia"/>
                <w:sz w:val="20"/>
              </w:rPr>
              <w:t>すること。）</w:t>
            </w:r>
          </w:p>
          <w:p w14:paraId="365F8AFC" w14:textId="77777777" w:rsidR="00C34D54" w:rsidRDefault="00C34D54" w:rsidP="00C34D54">
            <w:pPr>
              <w:spacing w:line="226" w:lineRule="exact"/>
              <w:ind w:firstLineChars="200" w:firstLine="440"/>
              <w:rPr>
                <w:rFonts w:hAnsi="Arial"/>
                <w:sz w:val="22"/>
                <w:szCs w:val="22"/>
              </w:rPr>
            </w:pPr>
          </w:p>
          <w:p w14:paraId="2551EB4A" w14:textId="6B49FD1E" w:rsidR="00A178AE" w:rsidRDefault="00533646" w:rsidP="0028119C">
            <w:pPr>
              <w:spacing w:line="226" w:lineRule="exact"/>
              <w:ind w:firstLineChars="200" w:firstLine="440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>題名</w:t>
            </w:r>
            <w:r w:rsidR="00C34D54">
              <w:rPr>
                <w:rFonts w:hAnsi="Arial" w:hint="eastAsia"/>
                <w:sz w:val="22"/>
                <w:szCs w:val="22"/>
              </w:rPr>
              <w:t>：</w:t>
            </w:r>
            <w:r w:rsidR="0028119C">
              <w:rPr>
                <w:rFonts w:hAnsi="Arial"/>
                <w:sz w:val="22"/>
                <w:szCs w:val="22"/>
              </w:rPr>
              <w:t xml:space="preserve"> </w:t>
            </w:r>
          </w:p>
          <w:p w14:paraId="20FB931A" w14:textId="4424BF0C" w:rsidR="0028119C" w:rsidRDefault="0028119C" w:rsidP="0028119C">
            <w:pPr>
              <w:spacing w:line="226" w:lineRule="exact"/>
              <w:ind w:firstLineChars="200" w:firstLine="440"/>
              <w:rPr>
                <w:rFonts w:hAnsi="Arial" w:hint="eastAsia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日本語訳：</w:t>
            </w:r>
          </w:p>
          <w:p w14:paraId="570B4C28" w14:textId="77777777" w:rsidR="00C34D54" w:rsidRPr="00E77DF8" w:rsidRDefault="00C34D54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52BC38A5" w14:textId="60BB3E0E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副題名</w:t>
            </w:r>
            <w:r w:rsidR="00C34D54">
              <w:rPr>
                <w:rFonts w:hAnsi="Arial" w:hint="eastAsia"/>
                <w:sz w:val="22"/>
                <w:szCs w:val="22"/>
              </w:rPr>
              <w:t>（ある場合のみ記入）：</w:t>
            </w:r>
          </w:p>
          <w:p w14:paraId="611A8AC0" w14:textId="655F7468" w:rsidR="0028119C" w:rsidRDefault="00533646" w:rsidP="0028119C">
            <w:pPr>
              <w:spacing w:line="226" w:lineRule="exact"/>
              <w:rPr>
                <w:rFonts w:hAnsi="Arial" w:hint="eastAsia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</w:t>
            </w:r>
            <w:r w:rsidR="0028119C" w:rsidRPr="00E77DF8">
              <w:rPr>
                <w:rFonts w:hAnsi="Arial" w:hint="eastAsia"/>
                <w:sz w:val="22"/>
                <w:szCs w:val="22"/>
                <w:lang w:eastAsia="zh-CN"/>
              </w:rPr>
              <w:t>副題名</w:t>
            </w:r>
            <w:r w:rsidR="0028119C">
              <w:rPr>
                <w:rFonts w:hAnsi="Arial" w:hint="eastAsia"/>
                <w:sz w:val="22"/>
                <w:szCs w:val="22"/>
              </w:rPr>
              <w:t>日本語訳</w:t>
            </w:r>
            <w:r w:rsidR="0028119C">
              <w:rPr>
                <w:rFonts w:hAnsi="Arial" w:hint="eastAsia"/>
                <w:sz w:val="22"/>
                <w:szCs w:val="22"/>
              </w:rPr>
              <w:t>（ある場合のみ記入）：</w:t>
            </w:r>
          </w:p>
          <w:p w14:paraId="758A3F75" w14:textId="77777777" w:rsidR="00E77DF8" w:rsidRPr="00E77DF8" w:rsidRDefault="00E77DF8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4AF3F68E" w14:textId="77777777" w:rsidR="00E77DF8" w:rsidRPr="00E77DF8" w:rsidRDefault="00E77DF8" w:rsidP="00E77DF8">
            <w:pPr>
              <w:snapToGrid w:val="0"/>
              <w:spacing w:line="260" w:lineRule="exact"/>
              <w:ind w:left="110" w:right="11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>４．指導教員の承認</w:t>
            </w:r>
          </w:p>
          <w:p w14:paraId="0C4691F0" w14:textId="77777777" w:rsidR="00E77DF8" w:rsidRPr="00E77DF8" w:rsidRDefault="00E77DF8" w:rsidP="00E77DF8">
            <w:pPr>
              <w:snapToGrid w:val="0"/>
              <w:spacing w:line="260" w:lineRule="exact"/>
              <w:ind w:leftChars="52" w:left="549" w:right="110" w:hangingChars="200" w:hanging="44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 xml:space="preserve">　　主たる指導教員である私は上記博士学位の申請を承認いたします。</w:t>
            </w:r>
          </w:p>
          <w:p w14:paraId="0A594A54" w14:textId="77777777" w:rsidR="00E77DF8" w:rsidRPr="00E77DF8" w:rsidRDefault="00E77DF8" w:rsidP="00E77DF8">
            <w:pPr>
              <w:snapToGrid w:val="0"/>
              <w:spacing w:line="260" w:lineRule="exact"/>
              <w:ind w:leftChars="52" w:left="549" w:right="110" w:hangingChars="200" w:hanging="440"/>
              <w:rPr>
                <w:sz w:val="22"/>
                <w:szCs w:val="22"/>
              </w:rPr>
            </w:pPr>
          </w:p>
          <w:p w14:paraId="1E853D74" w14:textId="77777777" w:rsidR="00E77DF8" w:rsidRPr="00E77DF8" w:rsidRDefault="00E77DF8" w:rsidP="00E77DF8">
            <w:pPr>
              <w:snapToGrid w:val="0"/>
              <w:spacing w:line="260" w:lineRule="exact"/>
              <w:ind w:leftChars="52" w:left="549" w:right="110" w:hangingChars="200" w:hanging="440"/>
              <w:rPr>
                <w:sz w:val="22"/>
                <w:szCs w:val="22"/>
              </w:rPr>
            </w:pPr>
            <w:r w:rsidRPr="00E77DF8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EF91CEE" w14:textId="77777777" w:rsidR="00A178AE" w:rsidRPr="00E77DF8" w:rsidRDefault="00E77DF8" w:rsidP="00E77DF8">
            <w:pPr>
              <w:spacing w:line="226" w:lineRule="exact"/>
              <w:ind w:firstLineChars="300" w:firstLine="660"/>
              <w:rPr>
                <w:sz w:val="22"/>
                <w:szCs w:val="22"/>
                <w:u w:val="single"/>
              </w:rPr>
            </w:pPr>
            <w:r w:rsidRPr="00E77DF8">
              <w:rPr>
                <w:rFonts w:hint="eastAsia"/>
                <w:sz w:val="22"/>
                <w:szCs w:val="22"/>
                <w:u w:val="single"/>
              </w:rPr>
              <w:t xml:space="preserve">指導教員氏名：　　　　　　　　　　　　　　印　</w:t>
            </w:r>
          </w:p>
          <w:p w14:paraId="34308B0F" w14:textId="77777777" w:rsidR="00E77DF8" w:rsidRPr="00E77DF8" w:rsidRDefault="00E77DF8" w:rsidP="00E77DF8">
            <w:pPr>
              <w:spacing w:line="226" w:lineRule="exact"/>
              <w:rPr>
                <w:sz w:val="22"/>
                <w:szCs w:val="22"/>
                <w:u w:val="single"/>
              </w:rPr>
            </w:pPr>
          </w:p>
          <w:p w14:paraId="2FE9E461" w14:textId="77777777" w:rsidR="00E77DF8" w:rsidRPr="00E77DF8" w:rsidRDefault="00E77DF8" w:rsidP="00E77DF8">
            <w:pPr>
              <w:spacing w:line="226" w:lineRule="exact"/>
              <w:rPr>
                <w:sz w:val="22"/>
                <w:szCs w:val="22"/>
                <w:u w:val="single"/>
              </w:rPr>
            </w:pPr>
          </w:p>
          <w:p w14:paraId="2E4905F4" w14:textId="45538388" w:rsidR="00E77DF8" w:rsidRPr="00E77DF8" w:rsidRDefault="00E77DF8" w:rsidP="00E77DF8">
            <w:pPr>
              <w:spacing w:line="226" w:lineRule="exact"/>
              <w:rPr>
                <w:rFonts w:hAnsi="Arial"/>
                <w:sz w:val="22"/>
                <w:szCs w:val="22"/>
                <w:u w:val="single"/>
              </w:rPr>
            </w:pPr>
          </w:p>
        </w:tc>
      </w:tr>
      <w:tr w:rsidR="00A178AE" w:rsidRPr="00E77DF8" w14:paraId="1E56F4C4" w14:textId="77777777" w:rsidTr="005D5308">
        <w:trPr>
          <w:cantSplit/>
        </w:trPr>
        <w:tc>
          <w:tcPr>
            <w:tcW w:w="9072" w:type="dxa"/>
            <w:gridSpan w:val="3"/>
            <w:vAlign w:val="center"/>
          </w:tcPr>
          <w:p w14:paraId="7EAE3CB1" w14:textId="1137F023" w:rsidR="00A178AE" w:rsidRPr="00E77DF8" w:rsidRDefault="00533646">
            <w:pPr>
              <w:spacing w:before="105"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　　　　　　　　　　　　　　　　</w:t>
            </w:r>
          </w:p>
          <w:p w14:paraId="7D5B4C81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>（研究科事務所記録事項）</w:t>
            </w:r>
          </w:p>
          <w:p w14:paraId="3292FAF5" w14:textId="6DA731A8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受理研究科　　　　　　</w:t>
            </w:r>
            <w:r w:rsidR="00B82E99">
              <w:rPr>
                <w:rFonts w:hAnsi="Arial" w:hint="eastAsia"/>
                <w:sz w:val="22"/>
                <w:szCs w:val="22"/>
              </w:rPr>
              <w:t>情報生産システム研究科</w:t>
            </w:r>
          </w:p>
          <w:p w14:paraId="4BB259DA" w14:textId="77777777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受理年月日　　　　　　　　　　年　　月　　日</w:t>
            </w:r>
          </w:p>
          <w:p w14:paraId="3E03FD97" w14:textId="540C550D" w:rsidR="00A178AE" w:rsidRPr="00E77DF8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面接試験実施年月日　　　　　　年　　月　　日</w:t>
            </w:r>
          </w:p>
          <w:p w14:paraId="207A400B" w14:textId="77777777" w:rsidR="00A178AE" w:rsidRDefault="00533646">
            <w:pPr>
              <w:spacing w:after="105" w:line="226" w:lineRule="exact"/>
              <w:rPr>
                <w:rFonts w:eastAsia="SimSun"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</w:rPr>
              <w:t xml:space="preserve">　論文審査終了年月日　　　　　　年　　月　　日</w:t>
            </w:r>
          </w:p>
          <w:p w14:paraId="3A24517D" w14:textId="10D397FB" w:rsidR="00E77DF8" w:rsidRPr="00E77DF8" w:rsidRDefault="00E77DF8">
            <w:pPr>
              <w:spacing w:after="105" w:line="226" w:lineRule="exact"/>
              <w:rPr>
                <w:rFonts w:eastAsia="SimSun" w:hAnsi="Arial"/>
                <w:sz w:val="22"/>
                <w:szCs w:val="22"/>
              </w:rPr>
            </w:pPr>
          </w:p>
        </w:tc>
      </w:tr>
    </w:tbl>
    <w:p w14:paraId="08F8BA34" w14:textId="059C9113" w:rsidR="00A178AE" w:rsidRPr="00E77DF8" w:rsidRDefault="00A178AE">
      <w:pPr>
        <w:spacing w:line="105" w:lineRule="exact"/>
        <w:rPr>
          <w:rFonts w:hAnsi="Arial"/>
          <w:sz w:val="22"/>
          <w:szCs w:val="22"/>
          <w:lang w:eastAsia="zh-CN"/>
        </w:rPr>
      </w:pPr>
    </w:p>
    <w:sectPr w:rsidR="00A178AE" w:rsidRPr="00E77DF8" w:rsidSect="00E77DF8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003C" w14:textId="77777777" w:rsidR="00B76BE9" w:rsidRDefault="00B76BE9">
      <w:pPr>
        <w:spacing w:line="240" w:lineRule="auto"/>
      </w:pPr>
      <w:r>
        <w:separator/>
      </w:r>
    </w:p>
  </w:endnote>
  <w:endnote w:type="continuationSeparator" w:id="0">
    <w:p w14:paraId="1DE8BA59" w14:textId="77777777" w:rsidR="00B76BE9" w:rsidRDefault="00B76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58FD" w14:textId="77777777" w:rsidR="00B76BE9" w:rsidRDefault="00B76BE9">
      <w:pPr>
        <w:spacing w:line="240" w:lineRule="auto"/>
      </w:pPr>
      <w:r>
        <w:separator/>
      </w:r>
    </w:p>
  </w:footnote>
  <w:footnote w:type="continuationSeparator" w:id="0">
    <w:p w14:paraId="5CFA1EBC" w14:textId="77777777" w:rsidR="00B76BE9" w:rsidRDefault="00B76B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7A0A"/>
    <w:rsid w:val="00026734"/>
    <w:rsid w:val="00070912"/>
    <w:rsid w:val="0014360E"/>
    <w:rsid w:val="00216FD5"/>
    <w:rsid w:val="0028119C"/>
    <w:rsid w:val="00300473"/>
    <w:rsid w:val="003D7484"/>
    <w:rsid w:val="00452E62"/>
    <w:rsid w:val="004977F4"/>
    <w:rsid w:val="00501923"/>
    <w:rsid w:val="00527A0A"/>
    <w:rsid w:val="00533646"/>
    <w:rsid w:val="005D5308"/>
    <w:rsid w:val="005E1009"/>
    <w:rsid w:val="007061C9"/>
    <w:rsid w:val="00792F64"/>
    <w:rsid w:val="00A178AE"/>
    <w:rsid w:val="00A75B59"/>
    <w:rsid w:val="00B74536"/>
    <w:rsid w:val="00B76BE9"/>
    <w:rsid w:val="00B82E99"/>
    <w:rsid w:val="00BD29AB"/>
    <w:rsid w:val="00C34D54"/>
    <w:rsid w:val="00C64B2A"/>
    <w:rsid w:val="00C71C76"/>
    <w:rsid w:val="00D26057"/>
    <w:rsid w:val="00D91AD1"/>
    <w:rsid w:val="00E42034"/>
    <w:rsid w:val="00E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6190C"/>
  <w15:docId w15:val="{CC7716BA-15F6-49B0-9D8D-9A8DEAB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uiPriority w:val="99"/>
    <w:semiHidden/>
    <w:unhideWhenUsed/>
    <w:rsid w:val="00D260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2605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26057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605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26057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60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60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77DF8"/>
    <w:pPr>
      <w:jc w:val="center"/>
    </w:pPr>
    <w:rPr>
      <w:rFonts w:hAnsi="Arial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E77DF8"/>
    <w:rPr>
      <w:rFonts w:ascii="ＭＳ 明朝" w:hAnsi="Arial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77DF8"/>
    <w:pPr>
      <w:jc w:val="right"/>
    </w:pPr>
    <w:rPr>
      <w:rFonts w:hAnsi="Arial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77DF8"/>
    <w:rPr>
      <w:rFonts w:ascii="ＭＳ 明朝" w:hAnsi="Ari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8" ma:contentTypeDescription="新しいドキュメントを作成します。" ma:contentTypeScope="" ma:versionID="cc92855ff1269c26e2f17f82b93e204f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8d2a7be9c01698ac6bced1cc29de9ba7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864A-CAAB-44BB-801A-4F1DD2B39A03}"/>
</file>

<file path=customXml/itemProps2.xml><?xml version="1.0" encoding="utf-8"?>
<ds:datastoreItem xmlns:ds="http://schemas.openxmlformats.org/officeDocument/2006/customXml" ds:itemID="{20DCA5AB-04E0-4754-9393-3CAA48275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FF25C-CB40-4CFD-9443-06E7C6FE1511}">
  <ds:schemaRefs>
    <ds:schemaRef ds:uri="ef731601-63d9-4b6f-8812-3f0d5fa39efc"/>
    <ds:schemaRef ds:uri="http://purl.org/dc/terms/"/>
    <ds:schemaRef ds:uri="http://schemas.microsoft.com/office/2006/metadata/properties"/>
    <ds:schemaRef ds:uri="http://purl.org/dc/dcmitype/"/>
    <ds:schemaRef ds:uri="5933a44a-a533-4f38-a5c6-2caa62c7ec2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D6428C-0761-4ABA-82D5-11B7464A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39</TotalTime>
  <Pages>1</Pages>
  <Words>477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第一法規株式会社</dc:creator>
  <cp:lastModifiedBy>YAMASHITA Hiroyuki</cp:lastModifiedBy>
  <cp:revision>6</cp:revision>
  <cp:lastPrinted>2020-09-17T06:51:00Z</cp:lastPrinted>
  <dcterms:created xsi:type="dcterms:W3CDTF">2021-10-14T07:04:00Z</dcterms:created>
  <dcterms:modified xsi:type="dcterms:W3CDTF">2025-07-25T03:36:00Z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Order">
    <vt:r8>20343800</vt:r8>
  </property>
  <property fmtid="{D5CDD505-2E9C-101B-9397-08002B2CF9AE}" pid="4" name="MediaServiceImageTags">
    <vt:lpwstr/>
  </property>
</Properties>
</file>