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880"/>
        <w:gridCol w:w="6762"/>
      </w:tblGrid>
      <w:tr w:rsidR="00A178AE" w:rsidRPr="00E77DF8" w14:paraId="4826CB8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F1768AB" w14:textId="017669B9" w:rsidR="00A178AE" w:rsidRDefault="005D530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7E01BB">
              <w:rPr>
                <w:rFonts w:hint="eastAsia"/>
                <w:sz w:val="23"/>
              </w:rPr>
              <w:t>学　　位　　申　　請　　書　・　誓　　約　　書</w:t>
            </w:r>
          </w:p>
          <w:p w14:paraId="5478BECC" w14:textId="77777777" w:rsidR="00E77DF8" w:rsidRPr="00E77DF8" w:rsidRDefault="00E77DF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40175358" w14:textId="77777777" w:rsidR="00A178AE" w:rsidRPr="00E77DF8" w:rsidRDefault="00533646">
            <w:pPr>
              <w:spacing w:line="210" w:lineRule="exact"/>
              <w:jc w:val="righ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>年　　月　　日　提出</w:t>
            </w:r>
          </w:p>
          <w:p w14:paraId="59E52E1C" w14:textId="57550AAF" w:rsidR="00A178AE" w:rsidRPr="00E77DF8" w:rsidRDefault="00533646">
            <w:pPr>
              <w:spacing w:after="105" w:line="210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早稲田大</w:t>
            </w:r>
            <w:r w:rsidR="00D36494">
              <w:rPr>
                <w:rFonts w:hAnsi="Arial" w:hint="eastAsia"/>
                <w:sz w:val="22"/>
                <w:szCs w:val="22"/>
              </w:rPr>
              <w:t>学政治学</w:t>
            </w:r>
            <w:r w:rsidR="00E77DF8" w:rsidRPr="00E77DF8">
              <w:rPr>
                <w:rFonts w:hint="eastAsia"/>
                <w:sz w:val="22"/>
                <w:szCs w:val="22"/>
                <w:lang w:eastAsia="zh-CN"/>
              </w:rPr>
              <w:t>研究科長</w:t>
            </w: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殿</w:t>
            </w:r>
          </w:p>
        </w:tc>
      </w:tr>
      <w:tr w:rsidR="00A178AE" w:rsidRPr="00E77DF8" w14:paraId="0B9C7A5A" w14:textId="77777777" w:rsidTr="005D5308">
        <w:trPr>
          <w:cantSplit/>
          <w:trHeight w:hRule="exact" w:val="2100"/>
        </w:trPr>
        <w:tc>
          <w:tcPr>
            <w:tcW w:w="430" w:type="dxa"/>
            <w:vAlign w:val="center"/>
          </w:tcPr>
          <w:p w14:paraId="135ACE57" w14:textId="77777777" w:rsidR="00A178AE" w:rsidRPr="00E77DF8" w:rsidRDefault="00A178AE">
            <w:pPr>
              <w:spacing w:line="210" w:lineRule="exact"/>
              <w:rPr>
                <w:rFonts w:hAnsi="Arial"/>
                <w:sz w:val="22"/>
                <w:szCs w:val="22"/>
                <w:lang w:eastAsia="zh-C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A059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４㎝</w:t>
            </w:r>
          </w:p>
          <w:p w14:paraId="35D62769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3B2C002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写</w:t>
            </w:r>
          </w:p>
          <w:p w14:paraId="2B7CF6E7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418BE3A" w14:textId="77777777" w:rsidR="00A178AE" w:rsidRPr="00E77DF8" w:rsidRDefault="00533646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５㎝</w:t>
            </w:r>
          </w:p>
          <w:p w14:paraId="7446ADC1" w14:textId="77777777" w:rsidR="00A178AE" w:rsidRPr="00E77DF8" w:rsidRDefault="00A178AE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  <w:p w14:paraId="5684BA86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真</w:t>
            </w:r>
          </w:p>
          <w:p w14:paraId="3CF498CC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E969617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6762" w:type="dxa"/>
            <w:vAlign w:val="center"/>
          </w:tcPr>
          <w:p w14:paraId="4208AAE0" w14:textId="53B5524B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本　　　籍　　　</w:t>
            </w:r>
            <w:r w:rsidR="00D66274">
              <w:rPr>
                <w:rFonts w:hAnsi="Arial" w:hint="eastAsia"/>
                <w:sz w:val="22"/>
                <w:szCs w:val="22"/>
                <w:u w:val="single"/>
              </w:rPr>
              <w:t xml:space="preserve">　　　　　　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619027E4" w14:textId="4E12F8C8" w:rsidR="00A178AE" w:rsidRPr="00E77DF8" w:rsidRDefault="00533646" w:rsidP="00D66274">
            <w:pPr>
              <w:spacing w:line="315" w:lineRule="exact"/>
              <w:ind w:right="880" w:firstLineChars="900" w:firstLine="1980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〒　現住所</w:t>
            </w:r>
          </w:p>
          <w:p w14:paraId="725751D5" w14:textId="48DEE480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/>
                <w:sz w:val="22"/>
                <w:szCs w:val="22"/>
                <w:u w:val="single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>電　　話</w:t>
            </w:r>
            <w:r w:rsidRPr="00E77DF8">
              <w:rPr>
                <w:rFonts w:hAnsi="Arial"/>
                <w:sz w:val="22"/>
                <w:szCs w:val="22"/>
                <w:u w:val="single"/>
              </w:rPr>
              <w:t>)</w:t>
            </w:r>
            <w:r w:rsidR="00D66274">
              <w:rPr>
                <w:rFonts w:hAnsi="Arial" w:hint="eastAsia"/>
                <w:sz w:val="22"/>
                <w:szCs w:val="22"/>
                <w:u w:val="single"/>
              </w:rPr>
              <w:t xml:space="preserve">　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</w:t>
            </w:r>
            <w:r w:rsidR="00D66274">
              <w:rPr>
                <w:rFonts w:hAnsi="Arial" w:hint="eastAsia"/>
                <w:sz w:val="22"/>
                <w:szCs w:val="22"/>
                <w:u w:val="single"/>
              </w:rPr>
              <w:t xml:space="preserve">　　　　　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1AEB49D3" w14:textId="29F0E628" w:rsidR="00A178AE" w:rsidRPr="00E77DF8" w:rsidRDefault="00533646" w:rsidP="00D66274">
            <w:pPr>
              <w:spacing w:line="315" w:lineRule="exact"/>
              <w:ind w:right="880" w:firstLineChars="900" w:firstLine="1980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/>
                <w:sz w:val="22"/>
                <w:szCs w:val="22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</w:rPr>
              <w:t>ふりがな</w:t>
            </w:r>
            <w:r w:rsidRPr="00E77DF8">
              <w:rPr>
                <w:rFonts w:hAnsi="Arial"/>
                <w:sz w:val="22"/>
                <w:szCs w:val="22"/>
              </w:rPr>
              <w:t>)</w:t>
            </w:r>
            <w:r w:rsidR="00D66274" w:rsidRPr="00E77DF8">
              <w:rPr>
                <w:rFonts w:hAnsi="Arial"/>
                <w:sz w:val="22"/>
                <w:szCs w:val="22"/>
              </w:rPr>
              <w:t xml:space="preserve"> </w:t>
            </w:r>
          </w:p>
          <w:p w14:paraId="4F7BD76D" w14:textId="19BA565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氏　　　名　　</w:t>
            </w:r>
            <w:r w:rsidR="00D66274">
              <w:rPr>
                <w:rFonts w:hAnsi="Arial" w:hint="eastAsia"/>
                <w:sz w:val="22"/>
                <w:szCs w:val="22"/>
                <w:u w:val="single"/>
              </w:rPr>
              <w:t xml:space="preserve">　　　　　　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印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5D045E24" w14:textId="1C8EF7DD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pacing w:val="35"/>
                <w:kern w:val="0"/>
                <w:sz w:val="22"/>
                <w:szCs w:val="22"/>
                <w:u w:val="single"/>
              </w:rPr>
              <w:t>生年月</w:t>
            </w:r>
            <w:r w:rsidRPr="00E77DF8">
              <w:rPr>
                <w:rFonts w:hAnsi="Arial" w:hint="eastAsia"/>
                <w:kern w:val="0"/>
                <w:sz w:val="22"/>
                <w:szCs w:val="22"/>
                <w:u w:val="single"/>
              </w:rPr>
              <w:t>日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</w:t>
            </w:r>
            <w:r w:rsidR="00D66274">
              <w:rPr>
                <w:rFonts w:hAnsi="Arial" w:hint="eastAsia"/>
                <w:sz w:val="22"/>
                <w:szCs w:val="22"/>
                <w:u w:val="single"/>
              </w:rPr>
              <w:t xml:space="preserve">　　　　　　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A178AE" w:rsidRPr="00E77DF8" w14:paraId="42763E0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5411AB60" w14:textId="77777777" w:rsidR="00E77DF8" w:rsidRDefault="00E77DF8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</w:p>
          <w:p w14:paraId="0D0E780F" w14:textId="1EFFBD66" w:rsidR="00A178AE" w:rsidRPr="00E77DF8" w:rsidRDefault="00533646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私は早稲田大学大学院学則第</w:t>
            </w:r>
            <w:r w:rsidRPr="00E77DF8">
              <w:rPr>
                <w:rFonts w:hAnsi="Arial"/>
                <w:sz w:val="22"/>
                <w:szCs w:val="22"/>
              </w:rPr>
              <w:t>1</w:t>
            </w:r>
            <w:r w:rsidR="00E77DF8" w:rsidRPr="00E77DF8">
              <w:rPr>
                <w:rFonts w:hAnsi="Arial"/>
                <w:sz w:val="22"/>
                <w:szCs w:val="22"/>
              </w:rPr>
              <w:t>4</w:t>
            </w:r>
            <w:r w:rsidRPr="00E77DF8">
              <w:rPr>
                <w:rFonts w:hAnsi="Arial" w:hint="eastAsia"/>
                <w:sz w:val="22"/>
                <w:szCs w:val="22"/>
              </w:rPr>
              <w:t>条により、下記事項を附し博士（　　　　）の学位を申請します。</w:t>
            </w:r>
          </w:p>
          <w:p w14:paraId="7F20951D" w14:textId="44E859FE" w:rsidR="00A178AE" w:rsidRDefault="00533646">
            <w:pPr>
              <w:spacing w:line="226" w:lineRule="exact"/>
              <w:ind w:firstLine="210"/>
              <w:rPr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また、提出する学位申請論文については、研究不正を行わず、適正に執筆したことを誓約いたします。</w:t>
            </w:r>
            <w:r w:rsidRPr="00E77DF8">
              <w:rPr>
                <w:rFonts w:hint="eastAsia"/>
                <w:sz w:val="22"/>
                <w:szCs w:val="22"/>
              </w:rPr>
              <w:t>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20D13021" w14:textId="77777777" w:rsidR="00E77DF8" w:rsidRPr="00E77DF8" w:rsidRDefault="00E77DF8">
            <w:pPr>
              <w:spacing w:line="226" w:lineRule="exact"/>
              <w:ind w:firstLine="210"/>
              <w:rPr>
                <w:rFonts w:hAnsi="Arial"/>
                <w:sz w:val="22"/>
                <w:szCs w:val="22"/>
                <w:u w:val="single"/>
              </w:rPr>
            </w:pPr>
          </w:p>
          <w:p w14:paraId="2005662F" w14:textId="40DA769D" w:rsidR="00A178AE" w:rsidRDefault="00533646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記</w:t>
            </w:r>
          </w:p>
          <w:p w14:paraId="18053E94" w14:textId="77777777" w:rsidR="00E77DF8" w:rsidRPr="00E77DF8" w:rsidRDefault="00E77DF8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A2DDB3D" w14:textId="35F07285" w:rsidR="00A178AE" w:rsidRPr="00B149A0" w:rsidRDefault="00533646" w:rsidP="00B149A0">
            <w:pPr>
              <w:pStyle w:val="af1"/>
              <w:numPr>
                <w:ilvl w:val="0"/>
                <w:numId w:val="1"/>
              </w:numPr>
              <w:spacing w:line="226" w:lineRule="exact"/>
              <w:ind w:leftChars="0"/>
              <w:rPr>
                <w:rFonts w:hAnsi="Arial"/>
                <w:sz w:val="22"/>
                <w:szCs w:val="22"/>
              </w:rPr>
            </w:pPr>
            <w:r w:rsidRPr="00B149A0">
              <w:rPr>
                <w:rFonts w:hAnsi="Arial" w:hint="eastAsia"/>
                <w:sz w:val="22"/>
                <w:szCs w:val="22"/>
              </w:rPr>
              <w:t>審査を受ける研究科および学位</w:t>
            </w:r>
          </w:p>
          <w:p w14:paraId="1657C983" w14:textId="77777777" w:rsidR="00E77DF8" w:rsidRPr="00E77DF8" w:rsidRDefault="00E77DF8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1C40758D" w14:textId="5613685D" w:rsidR="00A178AE" w:rsidRDefault="00533646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　　　　</w:t>
            </w:r>
            <w:r w:rsidR="00BA0743">
              <w:rPr>
                <w:rFonts w:hAnsi="Arial" w:hint="eastAsia"/>
                <w:sz w:val="22"/>
                <w:szCs w:val="22"/>
              </w:rPr>
              <w:t>政　治　学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研　究　科　　</w:t>
            </w:r>
            <w:r w:rsidR="00BA0743">
              <w:rPr>
                <w:rFonts w:hAnsi="Arial" w:hint="eastAsia"/>
                <w:sz w:val="22"/>
                <w:szCs w:val="22"/>
              </w:rPr>
              <w:t xml:space="preserve"> </w:t>
            </w: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>博士（　　　　）</w:t>
            </w:r>
          </w:p>
          <w:p w14:paraId="22F22964" w14:textId="77777777" w:rsidR="00E77DF8" w:rsidRPr="00B149A0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2F1B1934" w14:textId="5814CFAA" w:rsidR="00A178AE" w:rsidRPr="00B149A0" w:rsidRDefault="00533646" w:rsidP="00B149A0">
            <w:pPr>
              <w:pStyle w:val="af1"/>
              <w:numPr>
                <w:ilvl w:val="0"/>
                <w:numId w:val="1"/>
              </w:numPr>
              <w:spacing w:line="226" w:lineRule="exact"/>
              <w:ind w:leftChars="0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B149A0">
              <w:rPr>
                <w:rFonts w:hAnsi="Arial" w:hint="eastAsia"/>
                <w:sz w:val="22"/>
                <w:szCs w:val="22"/>
                <w:lang w:eastAsia="zh-CN"/>
              </w:rPr>
              <w:t>論文概要書</w:t>
            </w:r>
            <w:r w:rsidR="00E77DF8" w:rsidRPr="00B149A0">
              <w:rPr>
                <w:rFonts w:hint="eastAsia"/>
                <w:sz w:val="22"/>
                <w:szCs w:val="22"/>
              </w:rPr>
              <w:t>（</w:t>
            </w:r>
            <w:r w:rsidR="00A20DCF">
              <w:rPr>
                <w:rFonts w:hint="eastAsia"/>
                <w:sz w:val="22"/>
                <w:szCs w:val="22"/>
              </w:rPr>
              <w:t>PDF/A</w:t>
            </w:r>
            <w:r w:rsidR="00E77DF8" w:rsidRPr="00B149A0">
              <w:rPr>
                <w:rFonts w:hint="eastAsia"/>
                <w:sz w:val="22"/>
                <w:szCs w:val="22"/>
              </w:rPr>
              <w:t>）</w:t>
            </w:r>
            <w:r w:rsidRPr="00B149A0">
              <w:rPr>
                <w:rFonts w:hAnsi="Arial" w:hint="eastAsia"/>
                <w:sz w:val="22"/>
                <w:szCs w:val="22"/>
                <w:lang w:eastAsia="zh-CN"/>
              </w:rPr>
              <w:t xml:space="preserve">　　　　</w:t>
            </w:r>
          </w:p>
          <w:p w14:paraId="63CE8423" w14:textId="77777777" w:rsidR="00E77DF8" w:rsidRPr="00E77DF8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3DA2B04A" w14:textId="1F2C6604" w:rsidR="00A178AE" w:rsidRPr="00B149A0" w:rsidRDefault="00533646" w:rsidP="00B149A0">
            <w:pPr>
              <w:pStyle w:val="af1"/>
              <w:numPr>
                <w:ilvl w:val="0"/>
                <w:numId w:val="1"/>
              </w:numPr>
              <w:spacing w:line="226" w:lineRule="exact"/>
              <w:ind w:leftChars="0"/>
              <w:rPr>
                <w:rFonts w:hAnsi="Arial"/>
                <w:sz w:val="22"/>
                <w:szCs w:val="22"/>
                <w:lang w:eastAsia="zh-CN"/>
              </w:rPr>
            </w:pPr>
            <w:r w:rsidRPr="00B149A0">
              <w:rPr>
                <w:rFonts w:hAnsi="Arial" w:hint="eastAsia"/>
                <w:spacing w:val="35"/>
                <w:kern w:val="0"/>
                <w:sz w:val="22"/>
                <w:szCs w:val="22"/>
                <w:lang w:eastAsia="zh-CN"/>
              </w:rPr>
              <w:t>学位論</w:t>
            </w:r>
            <w:r w:rsidRPr="00B149A0">
              <w:rPr>
                <w:rFonts w:hAnsi="Arial" w:hint="eastAsia"/>
                <w:kern w:val="0"/>
                <w:sz w:val="22"/>
                <w:szCs w:val="22"/>
                <w:lang w:eastAsia="zh-CN"/>
              </w:rPr>
              <w:t>文</w:t>
            </w:r>
            <w:r w:rsidR="00E77DF8" w:rsidRPr="00B149A0">
              <w:rPr>
                <w:rFonts w:hint="eastAsia"/>
                <w:sz w:val="22"/>
                <w:szCs w:val="22"/>
              </w:rPr>
              <w:t>（</w:t>
            </w:r>
            <w:r w:rsidR="00A20DCF">
              <w:rPr>
                <w:rFonts w:hint="eastAsia"/>
                <w:sz w:val="22"/>
                <w:szCs w:val="22"/>
              </w:rPr>
              <w:t>PDF/A</w:t>
            </w:r>
            <w:r w:rsidR="00E77DF8" w:rsidRPr="00B149A0">
              <w:rPr>
                <w:rFonts w:hint="eastAsia"/>
                <w:sz w:val="22"/>
                <w:szCs w:val="22"/>
              </w:rPr>
              <w:t>）</w:t>
            </w:r>
            <w:r w:rsidRPr="00B149A0">
              <w:rPr>
                <w:rFonts w:hAnsi="Arial" w:hint="eastAsia"/>
                <w:sz w:val="22"/>
                <w:szCs w:val="22"/>
                <w:lang w:eastAsia="zh-CN"/>
              </w:rPr>
              <w:t xml:space="preserve">　　　　</w:t>
            </w:r>
          </w:p>
          <w:p w14:paraId="2551EB4A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題　　　名</w:t>
            </w:r>
          </w:p>
          <w:p w14:paraId="52BC38A5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（副題名）</w:t>
            </w:r>
          </w:p>
          <w:p w14:paraId="19D5E5B7" w14:textId="04B02BBA" w:rsidR="00A178AE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</w:t>
            </w:r>
            <w:r w:rsidRPr="00E77DF8">
              <w:rPr>
                <w:rFonts w:hAnsi="Arial" w:hint="eastAsia"/>
                <w:sz w:val="22"/>
                <w:szCs w:val="22"/>
              </w:rPr>
              <w:t>（題名が外国語で表示している場合は、日本語訳を併記すること。）</w:t>
            </w:r>
          </w:p>
          <w:p w14:paraId="758A3F75" w14:textId="77777777" w:rsidR="00E77DF8" w:rsidRPr="00E77DF8" w:rsidRDefault="00E77DF8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4AF3F68E" w14:textId="2C2CA586" w:rsidR="00E77DF8" w:rsidRPr="00B149A0" w:rsidRDefault="00E77DF8" w:rsidP="00B149A0">
            <w:pPr>
              <w:pStyle w:val="af1"/>
              <w:numPr>
                <w:ilvl w:val="0"/>
                <w:numId w:val="1"/>
              </w:numPr>
              <w:snapToGrid w:val="0"/>
              <w:spacing w:line="260" w:lineRule="exact"/>
              <w:ind w:leftChars="0" w:right="110"/>
              <w:rPr>
                <w:sz w:val="22"/>
                <w:szCs w:val="22"/>
              </w:rPr>
            </w:pPr>
            <w:r w:rsidRPr="00B149A0">
              <w:rPr>
                <w:rFonts w:hint="eastAsia"/>
                <w:sz w:val="22"/>
                <w:szCs w:val="22"/>
              </w:rPr>
              <w:t>指導教員の承認</w:t>
            </w:r>
          </w:p>
          <w:p w14:paraId="0C4691F0" w14:textId="77777777" w:rsidR="00E77DF8" w:rsidRPr="00E77DF8" w:rsidRDefault="00E77DF8" w:rsidP="00E77DF8">
            <w:pPr>
              <w:snapToGrid w:val="0"/>
              <w:spacing w:line="260" w:lineRule="exact"/>
              <w:ind w:leftChars="52" w:left="549" w:right="110" w:hangingChars="200" w:hanging="44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 xml:space="preserve">　　主たる指導教員である私は上記博士学位の申請を承認いたします。</w:t>
            </w:r>
          </w:p>
          <w:p w14:paraId="0A594A54" w14:textId="77777777" w:rsidR="00E77DF8" w:rsidRPr="00E77DF8" w:rsidRDefault="00E77DF8" w:rsidP="00E77DF8">
            <w:pPr>
              <w:snapToGrid w:val="0"/>
              <w:spacing w:line="260" w:lineRule="exact"/>
              <w:ind w:leftChars="52" w:left="549" w:right="110" w:hangingChars="200" w:hanging="440"/>
              <w:rPr>
                <w:sz w:val="22"/>
                <w:szCs w:val="22"/>
              </w:rPr>
            </w:pPr>
          </w:p>
          <w:p w14:paraId="1E853D74" w14:textId="77777777" w:rsidR="00E77DF8" w:rsidRPr="00E77DF8" w:rsidRDefault="00E77DF8" w:rsidP="00E77DF8">
            <w:pPr>
              <w:snapToGrid w:val="0"/>
              <w:spacing w:line="260" w:lineRule="exact"/>
              <w:ind w:leftChars="52" w:left="549" w:right="110" w:hangingChars="200" w:hanging="44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EF91CEE" w14:textId="77777777" w:rsidR="00A178AE" w:rsidRPr="00E77DF8" w:rsidRDefault="00E77DF8" w:rsidP="00E77DF8">
            <w:pPr>
              <w:spacing w:line="226" w:lineRule="exact"/>
              <w:ind w:firstLineChars="300" w:firstLine="660"/>
              <w:rPr>
                <w:sz w:val="22"/>
                <w:szCs w:val="22"/>
                <w:u w:val="single"/>
              </w:rPr>
            </w:pPr>
            <w:r w:rsidRPr="00E77DF8">
              <w:rPr>
                <w:rFonts w:hint="eastAsia"/>
                <w:sz w:val="22"/>
                <w:szCs w:val="22"/>
                <w:u w:val="single"/>
              </w:rPr>
              <w:t xml:space="preserve">指導教員氏名：　　　　　　　　　　　　　　印　</w:t>
            </w:r>
          </w:p>
          <w:p w14:paraId="34308B0F" w14:textId="77777777" w:rsidR="00E77DF8" w:rsidRPr="00E77DF8" w:rsidRDefault="00E77DF8" w:rsidP="00E77DF8">
            <w:pPr>
              <w:spacing w:line="226" w:lineRule="exact"/>
              <w:rPr>
                <w:sz w:val="22"/>
                <w:szCs w:val="22"/>
                <w:u w:val="single"/>
              </w:rPr>
            </w:pPr>
          </w:p>
          <w:p w14:paraId="2FE9E461" w14:textId="77777777" w:rsidR="00E77DF8" w:rsidRPr="00E77DF8" w:rsidRDefault="00E77DF8" w:rsidP="00E77DF8">
            <w:pPr>
              <w:spacing w:line="226" w:lineRule="exact"/>
              <w:rPr>
                <w:sz w:val="22"/>
                <w:szCs w:val="22"/>
                <w:u w:val="single"/>
              </w:rPr>
            </w:pPr>
          </w:p>
          <w:p w14:paraId="2E4905F4" w14:textId="45538388" w:rsidR="00E77DF8" w:rsidRPr="00E77DF8" w:rsidRDefault="00E77DF8" w:rsidP="00E77DF8">
            <w:pPr>
              <w:spacing w:line="226" w:lineRule="exact"/>
              <w:rPr>
                <w:rFonts w:hAnsi="Arial"/>
                <w:sz w:val="22"/>
                <w:szCs w:val="22"/>
                <w:u w:val="single"/>
              </w:rPr>
            </w:pPr>
          </w:p>
        </w:tc>
      </w:tr>
      <w:tr w:rsidR="00A178AE" w:rsidRPr="00E77DF8" w14:paraId="1E56F4C4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EAE3CB1" w14:textId="1137F023" w:rsidR="00A178AE" w:rsidRPr="00E77DF8" w:rsidRDefault="00533646">
            <w:pPr>
              <w:spacing w:before="105"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　　　　　　　</w:t>
            </w:r>
          </w:p>
          <w:p w14:paraId="7D5B4C81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（研究科事務所記録事項）</w:t>
            </w:r>
          </w:p>
          <w:p w14:paraId="3292FAF5" w14:textId="7DD54688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受理研究科　　　　　　　　　　　</w:t>
            </w:r>
            <w:r w:rsidR="00BA0743">
              <w:rPr>
                <w:rFonts w:hAnsi="Arial" w:hint="eastAsia"/>
                <w:sz w:val="22"/>
                <w:szCs w:val="22"/>
              </w:rPr>
              <w:t>政治学研究科</w:t>
            </w:r>
          </w:p>
          <w:p w14:paraId="4BB259DA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受理年月日　　　　　　　　　　年　　月　　日</w:t>
            </w:r>
          </w:p>
          <w:p w14:paraId="3E03FD97" w14:textId="540C550D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面接試験実施年月日　　　　　　年　　月　　日</w:t>
            </w:r>
          </w:p>
          <w:p w14:paraId="207A400B" w14:textId="77777777" w:rsidR="00A178AE" w:rsidRDefault="00533646">
            <w:pPr>
              <w:spacing w:after="105"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論文審査終了年月日　　　　　　年　　月　　日</w:t>
            </w:r>
          </w:p>
          <w:p w14:paraId="3A24517D" w14:textId="10D397FB" w:rsidR="00E77DF8" w:rsidRPr="00E77DF8" w:rsidRDefault="00E77DF8">
            <w:pPr>
              <w:spacing w:after="105"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</w:tc>
      </w:tr>
    </w:tbl>
    <w:p w14:paraId="1BC50754" w14:textId="3C210010" w:rsidR="00070912" w:rsidRPr="00E77DF8" w:rsidRDefault="00070912" w:rsidP="00E77DF8">
      <w:pPr>
        <w:wordWrap/>
        <w:spacing w:line="296" w:lineRule="atLeast"/>
        <w:jc w:val="left"/>
        <w:textAlignment w:val="auto"/>
        <w:rPr>
          <w:sz w:val="20"/>
        </w:rPr>
      </w:pPr>
      <w:r w:rsidRPr="00E77DF8">
        <w:rPr>
          <w:rFonts w:cs="ＭＳ 明朝" w:hint="eastAsia"/>
          <w:color w:val="000000"/>
          <w:kern w:val="0"/>
          <w:sz w:val="20"/>
        </w:rPr>
        <w:t>□博士学位論文判定報告書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□履歴書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□研究業績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</w:t>
      </w:r>
      <w:r w:rsidR="00E77DF8"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□公開留保申請書後日送付予定</w:t>
      </w:r>
    </w:p>
    <w:p w14:paraId="08F8BA34" w14:textId="059C9113" w:rsidR="00A178AE" w:rsidRPr="00E77DF8" w:rsidRDefault="00A178AE">
      <w:pPr>
        <w:spacing w:line="105" w:lineRule="exact"/>
        <w:rPr>
          <w:rFonts w:hAnsi="Arial"/>
          <w:sz w:val="22"/>
          <w:szCs w:val="22"/>
          <w:lang w:eastAsia="zh-CN"/>
        </w:rPr>
      </w:pPr>
    </w:p>
    <w:sectPr w:rsidR="00A178AE" w:rsidRPr="00E77DF8" w:rsidSect="00E77DF8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D766" w14:textId="77777777" w:rsidR="00422DE5" w:rsidRDefault="00422DE5">
      <w:pPr>
        <w:spacing w:line="240" w:lineRule="auto"/>
      </w:pPr>
      <w:r>
        <w:separator/>
      </w:r>
    </w:p>
  </w:endnote>
  <w:endnote w:type="continuationSeparator" w:id="0">
    <w:p w14:paraId="3DC013F0" w14:textId="77777777" w:rsidR="00422DE5" w:rsidRDefault="00422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32EF" w14:textId="77777777" w:rsidR="00422DE5" w:rsidRDefault="00422DE5">
      <w:pPr>
        <w:spacing w:line="240" w:lineRule="auto"/>
      </w:pPr>
      <w:r>
        <w:separator/>
      </w:r>
    </w:p>
  </w:footnote>
  <w:footnote w:type="continuationSeparator" w:id="0">
    <w:p w14:paraId="323BA25E" w14:textId="77777777" w:rsidR="00422DE5" w:rsidRDefault="00422D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53EA4"/>
    <w:multiLevelType w:val="hybridMultilevel"/>
    <w:tmpl w:val="3A9032F0"/>
    <w:lvl w:ilvl="0" w:tplc="1C90027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23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7A0A"/>
    <w:rsid w:val="00026734"/>
    <w:rsid w:val="00070912"/>
    <w:rsid w:val="00300473"/>
    <w:rsid w:val="00362337"/>
    <w:rsid w:val="00422DE5"/>
    <w:rsid w:val="00452E62"/>
    <w:rsid w:val="004577B4"/>
    <w:rsid w:val="00501923"/>
    <w:rsid w:val="00527A0A"/>
    <w:rsid w:val="00533646"/>
    <w:rsid w:val="005D5308"/>
    <w:rsid w:val="007061C9"/>
    <w:rsid w:val="00792F64"/>
    <w:rsid w:val="008451F4"/>
    <w:rsid w:val="00945C37"/>
    <w:rsid w:val="00A178AE"/>
    <w:rsid w:val="00A20DCF"/>
    <w:rsid w:val="00A75B59"/>
    <w:rsid w:val="00B149A0"/>
    <w:rsid w:val="00B74536"/>
    <w:rsid w:val="00BA0743"/>
    <w:rsid w:val="00BD29AB"/>
    <w:rsid w:val="00C12F92"/>
    <w:rsid w:val="00C64B2A"/>
    <w:rsid w:val="00D26057"/>
    <w:rsid w:val="00D36494"/>
    <w:rsid w:val="00D66274"/>
    <w:rsid w:val="00D91AD1"/>
    <w:rsid w:val="00E42034"/>
    <w:rsid w:val="00E70212"/>
    <w:rsid w:val="00E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6190C"/>
  <w15:docId w15:val="{CC7716BA-15F6-49B0-9D8D-9A8DEAB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uiPriority w:val="99"/>
    <w:semiHidden/>
    <w:unhideWhenUsed/>
    <w:rsid w:val="00D260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2605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26057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05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26057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60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77DF8"/>
    <w:pPr>
      <w:jc w:val="center"/>
    </w:pPr>
    <w:rPr>
      <w:rFonts w:hAnsi="Arial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E77DF8"/>
    <w:rPr>
      <w:rFonts w:ascii="ＭＳ 明朝" w:hAnsi="Arial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77DF8"/>
    <w:pPr>
      <w:jc w:val="right"/>
    </w:pPr>
    <w:rPr>
      <w:rFonts w:hAnsi="Arial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77DF8"/>
    <w:rPr>
      <w:rFonts w:ascii="ＭＳ 明朝" w:hAnsi="Arial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B149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F25C-CB40-4CFD-9443-06E7C6FE151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20DCA5AB-04E0-4754-9393-3CAA48275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E397A-1CC7-47D9-8E88-F8E0FB8B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6428C-0761-4ABA-82D5-11B7464A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第一法規株式会社</dc:creator>
  <cp:lastModifiedBy>NEMOTO Azusa</cp:lastModifiedBy>
  <cp:revision>4</cp:revision>
  <cp:lastPrinted>2020-09-17T06:51:00Z</cp:lastPrinted>
  <dcterms:created xsi:type="dcterms:W3CDTF">2021-10-27T02:48:00Z</dcterms:created>
  <dcterms:modified xsi:type="dcterms:W3CDTF">2025-01-09T03:19:00Z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20343800</vt:r8>
  </property>
</Properties>
</file>