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2264"/>
        <w:gridCol w:w="6378"/>
      </w:tblGrid>
      <w:tr w:rsidR="00A178AE" w:rsidRPr="00E77DF8" w14:paraId="4826CB8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F1768AB" w14:textId="017669B9" w:rsidR="00A178AE" w:rsidRDefault="005D530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7E01BB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5478BECC" w14:textId="77777777" w:rsidR="00E77DF8" w:rsidRPr="00E77DF8" w:rsidRDefault="00E77DF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40175358" w14:textId="77777777" w:rsidR="00A178AE" w:rsidRPr="00E77DF8" w:rsidRDefault="00533646">
            <w:pPr>
              <w:spacing w:line="210" w:lineRule="exact"/>
              <w:jc w:val="righ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年　　月　　日　提出</w:t>
            </w:r>
          </w:p>
          <w:p w14:paraId="59E52E1C" w14:textId="1B3D67F6" w:rsidR="00A178AE" w:rsidRPr="00E77DF8" w:rsidRDefault="00533646">
            <w:pPr>
              <w:spacing w:after="105" w:line="210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074218">
              <w:rPr>
                <w:rFonts w:hint="eastAsia"/>
                <w:sz w:val="23"/>
                <w:lang w:eastAsia="zh-CN"/>
              </w:rPr>
              <w:t>早稲田大学</w:t>
            </w:r>
            <w:r w:rsidR="00074218">
              <w:rPr>
                <w:rFonts w:hint="eastAsia"/>
                <w:sz w:val="23"/>
              </w:rPr>
              <w:t xml:space="preserve">　教育学</w:t>
            </w:r>
            <w:r w:rsidR="00074218" w:rsidRPr="00450A59">
              <w:rPr>
                <w:rFonts w:hint="eastAsia"/>
                <w:sz w:val="23"/>
                <w:lang w:eastAsia="zh-CN"/>
              </w:rPr>
              <w:t>研究科長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殿</w:t>
            </w:r>
          </w:p>
        </w:tc>
      </w:tr>
      <w:tr w:rsidR="00A178AE" w:rsidRPr="00E77DF8" w14:paraId="0B9C7A5A" w14:textId="77777777" w:rsidTr="000C7BBC">
        <w:trPr>
          <w:cantSplit/>
          <w:trHeight w:hRule="exact" w:val="2799"/>
        </w:trPr>
        <w:tc>
          <w:tcPr>
            <w:tcW w:w="430" w:type="dxa"/>
            <w:vAlign w:val="center"/>
          </w:tcPr>
          <w:p w14:paraId="135ACE57" w14:textId="77777777" w:rsidR="00A178AE" w:rsidRPr="00E77DF8" w:rsidRDefault="00A178AE">
            <w:pPr>
              <w:spacing w:line="210" w:lineRule="exact"/>
              <w:rPr>
                <w:rFonts w:hAnsi="Arial"/>
                <w:sz w:val="22"/>
                <w:szCs w:val="22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19584EF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B3335DB" w14:textId="77777777" w:rsidR="00A64AA0" w:rsidRPr="00E77DF8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3B2C002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E77DF8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E77DF8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F20412D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9E906E7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2ED478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7C0C706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0A42A1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64AA0" w:rsidRPr="00E77DF8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208AAE0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731276F5" w:rsidR="00A178AE" w:rsidRPr="00E77DF8" w:rsidRDefault="00533646" w:rsidP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現住所</w:t>
            </w:r>
            <w:r w:rsidR="004C11D9">
              <w:rPr>
                <w:rFonts w:hAnsi="Arial" w:hint="eastAsia"/>
                <w:sz w:val="22"/>
                <w:szCs w:val="22"/>
              </w:rPr>
              <w:t xml:space="preserve">　〒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1292D20B" w14:textId="77777777" w:rsidR="004C11D9" w:rsidRDefault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</w:p>
          <w:p w14:paraId="5D9275F9" w14:textId="77777777" w:rsidR="004C11D9" w:rsidRPr="004C11D9" w:rsidRDefault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</w:p>
          <w:p w14:paraId="725751D5" w14:textId="516E612D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/>
                <w:sz w:val="22"/>
                <w:szCs w:val="22"/>
                <w:u w:val="single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E77DF8">
              <w:rPr>
                <w:rFonts w:hAnsi="Arial"/>
                <w:sz w:val="22"/>
                <w:szCs w:val="22"/>
                <w:u w:val="single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/>
                <w:sz w:val="22"/>
                <w:szCs w:val="22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</w:rPr>
              <w:t>ふりがな</w:t>
            </w:r>
            <w:r w:rsidRPr="00E77DF8">
              <w:rPr>
                <w:rFonts w:hAnsi="Arial"/>
                <w:sz w:val="22"/>
                <w:szCs w:val="22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4F7BD76D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>氏　　　名　　　　　　　　印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E77DF8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E77DF8" w14:paraId="42763E0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5411AB60" w14:textId="73DE0E6A" w:rsidR="00E77DF8" w:rsidRDefault="00E77DF8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0B5B8C22" w:rsidR="00A178AE" w:rsidRPr="00E77DF8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E77DF8">
              <w:rPr>
                <w:rFonts w:hAnsi="Arial"/>
                <w:sz w:val="22"/>
                <w:szCs w:val="22"/>
              </w:rPr>
              <w:t>1</w:t>
            </w:r>
            <w:r w:rsidR="00E77DF8" w:rsidRPr="00E77DF8">
              <w:rPr>
                <w:rFonts w:hAnsi="Arial"/>
                <w:sz w:val="22"/>
                <w:szCs w:val="22"/>
              </w:rPr>
              <w:t>4</w:t>
            </w:r>
            <w:r w:rsidRPr="00E77DF8">
              <w:rPr>
                <w:rFonts w:hAnsi="Arial" w:hint="eastAsia"/>
                <w:sz w:val="22"/>
                <w:szCs w:val="22"/>
              </w:rPr>
              <w:t>条により、下記事項を附し博士（</w:t>
            </w:r>
            <w:r w:rsidR="00C80478">
              <w:rPr>
                <w:rFonts w:hAnsi="Arial" w:hint="eastAsia"/>
                <w:sz w:val="22"/>
                <w:szCs w:val="22"/>
              </w:rPr>
              <w:t>理学</w:t>
            </w:r>
            <w:r w:rsidRPr="00E77DF8">
              <w:rPr>
                <w:rFonts w:hAnsi="Arial" w:hint="eastAsia"/>
                <w:sz w:val="22"/>
                <w:szCs w:val="22"/>
              </w:rPr>
              <w:t>）の学位を申請します。</w:t>
            </w:r>
          </w:p>
          <w:p w14:paraId="20D13021" w14:textId="2E503885" w:rsidR="00E77DF8" w:rsidRPr="00A64AA0" w:rsidRDefault="00533646" w:rsidP="00A64AA0">
            <w:pPr>
              <w:spacing w:line="226" w:lineRule="exact"/>
              <w:ind w:firstLine="210"/>
              <w:rPr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E77DF8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05662F" w14:textId="40DA769D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記</w:t>
            </w:r>
          </w:p>
          <w:p w14:paraId="18053E94" w14:textId="77777777" w:rsidR="00E77DF8" w:rsidRPr="00E77DF8" w:rsidRDefault="00E77DF8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14302713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１　審査を受ける研究科および学位</w:t>
            </w:r>
          </w:p>
          <w:p w14:paraId="1657C983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0759020D" w:rsidR="00A178AE" w:rsidRDefault="00074218" w:rsidP="00675180">
            <w:pPr>
              <w:spacing w:line="226" w:lineRule="exact"/>
              <w:jc w:val="center"/>
              <w:rPr>
                <w:rFonts w:eastAsia="SimSun" w:hAnsi="Arial"/>
                <w:sz w:val="22"/>
                <w:szCs w:val="22"/>
                <w:lang w:eastAsia="zh-CN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教　育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学　研　究　科　　　　博士（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C80478">
              <w:rPr>
                <w:rFonts w:hAnsi="Arial" w:hint="eastAsia"/>
                <w:sz w:val="22"/>
                <w:szCs w:val="22"/>
              </w:rPr>
              <w:t>理学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）</w:t>
            </w:r>
          </w:p>
          <w:p w14:paraId="22F22964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2F1B1934" w14:textId="3F2AB0D4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２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論文概要書</w:t>
            </w:r>
            <w:r w:rsidRPr="00E77DF8">
              <w:rPr>
                <w:rFonts w:hint="eastAsia"/>
                <w:sz w:val="22"/>
                <w:szCs w:val="22"/>
              </w:rPr>
              <w:t>（＊通）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別紙</w:t>
            </w:r>
          </w:p>
          <w:p w14:paraId="63CE8423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3DA2B04A" w14:textId="2E17A760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３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533646" w:rsidRPr="00E77DF8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="00533646" w:rsidRPr="00E77DF8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Pr="00E77DF8">
              <w:rPr>
                <w:rFonts w:hint="eastAsia"/>
                <w:sz w:val="22"/>
                <w:szCs w:val="22"/>
              </w:rPr>
              <w:t>（＊部）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別冊</w:t>
            </w:r>
          </w:p>
          <w:p w14:paraId="1B04A01A" w14:textId="663387CC" w:rsidR="003D2399" w:rsidRPr="003D2399" w:rsidRDefault="003D2399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5833"/>
            </w:tblGrid>
            <w:tr w:rsidR="003D2399" w14:paraId="1A6C82C7" w14:textId="77777777" w:rsidTr="00EF6585">
              <w:tc>
                <w:tcPr>
                  <w:tcW w:w="3024" w:type="dxa"/>
                  <w:vAlign w:val="center"/>
                </w:tcPr>
                <w:p w14:paraId="3533FBEE" w14:textId="71BF7718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</w:t>
                  </w:r>
                </w:p>
              </w:tc>
              <w:tc>
                <w:tcPr>
                  <w:tcW w:w="5833" w:type="dxa"/>
                </w:tcPr>
                <w:p w14:paraId="0BF0050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654B33A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411DD431" w14:textId="77777777" w:rsidTr="00EF6585">
              <w:tc>
                <w:tcPr>
                  <w:tcW w:w="3024" w:type="dxa"/>
                  <w:vAlign w:val="center"/>
                </w:tcPr>
                <w:p w14:paraId="4FE1C371" w14:textId="74231C25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論文題目（邦訳・英訳）※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26693DD0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31393E7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52A7F8CC" w14:textId="77777777" w:rsidTr="00EF6585">
              <w:tc>
                <w:tcPr>
                  <w:tcW w:w="3024" w:type="dxa"/>
                  <w:vAlign w:val="center"/>
                </w:tcPr>
                <w:p w14:paraId="30623C62" w14:textId="2CFE11F0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hAnsi="Arial" w:hint="eastAsia"/>
                      <w:sz w:val="22"/>
                      <w:szCs w:val="22"/>
                    </w:rPr>
                    <w:t>論文</w:t>
                  </w:r>
                  <w:r w:rsidRPr="00E77DF8">
                    <w:rPr>
                      <w:rFonts w:hAnsi="Arial" w:hint="eastAsia"/>
                      <w:sz w:val="22"/>
                      <w:szCs w:val="22"/>
                      <w:lang w:eastAsia="zh-CN"/>
                    </w:rPr>
                    <w:t>副題</w:t>
                  </w:r>
                  <w:r w:rsidR="0084622E">
                    <w:rPr>
                      <w:rFonts w:hAnsi="Arial" w:hint="eastAsia"/>
                      <w:sz w:val="22"/>
                      <w:szCs w:val="22"/>
                    </w:rPr>
                    <w:t>※2</w:t>
                  </w:r>
                </w:p>
              </w:tc>
              <w:tc>
                <w:tcPr>
                  <w:tcW w:w="5833" w:type="dxa"/>
                </w:tcPr>
                <w:p w14:paraId="5CFB5FB2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43B35A9C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55179369" w14:textId="77777777" w:rsidTr="00EF6585">
              <w:tc>
                <w:tcPr>
                  <w:tcW w:w="3024" w:type="dxa"/>
                  <w:vAlign w:val="center"/>
                </w:tcPr>
                <w:p w14:paraId="11009A0E" w14:textId="01FB9E8C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論文副題（邦訳・英訳）※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52023BF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5F22CCCC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</w:tbl>
          <w:p w14:paraId="6859E8E4" w14:textId="4C42B180" w:rsidR="003D2399" w:rsidRPr="003D2399" w:rsidRDefault="003D2399">
            <w:pPr>
              <w:spacing w:line="226" w:lineRule="exact"/>
              <w:rPr>
                <w:rFonts w:eastAsiaTheme="minorEastAsia" w:hAnsi="Arial"/>
                <w:sz w:val="22"/>
                <w:szCs w:val="22"/>
              </w:rPr>
            </w:pPr>
          </w:p>
          <w:p w14:paraId="758A3F75" w14:textId="415A9ABE" w:rsidR="00E77DF8" w:rsidRPr="0084622E" w:rsidRDefault="0084622E" w:rsidP="0084622E">
            <w:pPr>
              <w:spacing w:line="226" w:lineRule="exact"/>
              <w:ind w:leftChars="1" w:left="603" w:hangingChars="273" w:hanging="601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※1 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が外国語表記の場合は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必ず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に邦訳を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記入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すること（その他の場合、記入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は任意とする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）</w:t>
            </w:r>
          </w:p>
          <w:p w14:paraId="614F83D3" w14:textId="4BEF392C" w:rsidR="00BC05E1" w:rsidRPr="0084622E" w:rsidRDefault="0084622E" w:rsidP="0084622E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※2 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「論文副題」の記入は任意とする（副題が無い場合は空欄のままとすること）</w:t>
            </w:r>
          </w:p>
          <w:p w14:paraId="7EA5A1A6" w14:textId="77777777" w:rsidR="003D2399" w:rsidRPr="00A64AA0" w:rsidRDefault="003D2399" w:rsidP="003D2399">
            <w:pPr>
              <w:spacing w:line="226" w:lineRule="exact"/>
              <w:ind w:leftChars="350" w:left="735"/>
              <w:rPr>
                <w:rFonts w:hAnsi="Arial"/>
                <w:sz w:val="22"/>
                <w:szCs w:val="22"/>
              </w:rPr>
            </w:pPr>
          </w:p>
          <w:p w14:paraId="4AF3F68E" w14:textId="77777777" w:rsidR="00E77DF8" w:rsidRPr="00E77DF8" w:rsidRDefault="00E77DF8" w:rsidP="003D2399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>４．指導教員の承認</w:t>
            </w:r>
          </w:p>
          <w:p w14:paraId="0C4691F0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主たる指導教員である私は上記博士学位の申請を承認いたします。</w:t>
            </w:r>
          </w:p>
          <w:p w14:paraId="1E853D74" w14:textId="73DB8515" w:rsidR="00E77DF8" w:rsidRDefault="00E77DF8" w:rsidP="001E118A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</w:p>
          <w:p w14:paraId="51461962" w14:textId="77777777" w:rsidR="003A4E74" w:rsidRPr="00E77DF8" w:rsidRDefault="003A4E74" w:rsidP="001E118A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</w:p>
          <w:p w14:paraId="7EF91CEE" w14:textId="77777777" w:rsidR="00A178AE" w:rsidRPr="00E77DF8" w:rsidRDefault="00E77DF8" w:rsidP="00E77DF8">
            <w:pPr>
              <w:spacing w:line="226" w:lineRule="exact"/>
              <w:ind w:firstLineChars="300" w:firstLine="660"/>
              <w:rPr>
                <w:sz w:val="22"/>
                <w:szCs w:val="22"/>
                <w:u w:val="single"/>
              </w:rPr>
            </w:pPr>
            <w:r w:rsidRPr="00E77DF8">
              <w:rPr>
                <w:rFonts w:hint="eastAsia"/>
                <w:sz w:val="22"/>
                <w:szCs w:val="22"/>
                <w:u w:val="single"/>
              </w:rPr>
              <w:t xml:space="preserve">指導教員氏名：　　　　　　　　　　　　　　印　</w:t>
            </w:r>
          </w:p>
          <w:p w14:paraId="2E4905F4" w14:textId="45538388" w:rsidR="00E77DF8" w:rsidRPr="00E77DF8" w:rsidRDefault="00E77DF8" w:rsidP="00E77DF8">
            <w:pPr>
              <w:spacing w:line="226" w:lineRule="exact"/>
              <w:rPr>
                <w:rFonts w:hAnsi="Arial"/>
                <w:sz w:val="22"/>
                <w:szCs w:val="22"/>
                <w:u w:val="single"/>
              </w:rPr>
            </w:pPr>
          </w:p>
        </w:tc>
      </w:tr>
      <w:tr w:rsidR="00A178AE" w:rsidRPr="00E77DF8" w14:paraId="1E56F4C4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D5B4C81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6BD38EBC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受理研究科　　　　　　　　　　</w:t>
            </w:r>
            <w:r w:rsidR="00451111">
              <w:rPr>
                <w:rFonts w:hAnsi="Arial" w:hint="eastAsia"/>
                <w:sz w:val="22"/>
                <w:szCs w:val="22"/>
              </w:rPr>
              <w:t>教育学研究科</w:t>
            </w:r>
          </w:p>
          <w:p w14:paraId="4BB259D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3E03FD97" w14:textId="540C550D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3A24517D" w14:textId="3AB47CFD" w:rsidR="00E77DF8" w:rsidRPr="00A64AA0" w:rsidRDefault="00533646">
            <w:pPr>
              <w:spacing w:after="105" w:line="226" w:lineRule="exact"/>
              <w:rPr>
                <w:rFonts w:eastAsiaTheme="minorEastAsia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論文審査終了年月日　　　　　　年　　月　　日</w:t>
            </w:r>
          </w:p>
        </w:tc>
      </w:tr>
    </w:tbl>
    <w:p w14:paraId="1BC50754" w14:textId="3C210010" w:rsidR="00070912" w:rsidRPr="00E77DF8" w:rsidRDefault="00070912" w:rsidP="00E77DF8">
      <w:pPr>
        <w:wordWrap/>
        <w:spacing w:line="296" w:lineRule="atLeast"/>
        <w:jc w:val="left"/>
        <w:textAlignment w:val="auto"/>
        <w:rPr>
          <w:sz w:val="20"/>
        </w:rPr>
      </w:pPr>
      <w:r w:rsidRPr="00E77DF8">
        <w:rPr>
          <w:rFonts w:cs="ＭＳ 明朝" w:hint="eastAsia"/>
          <w:color w:val="000000"/>
          <w:kern w:val="0"/>
          <w:sz w:val="20"/>
        </w:rPr>
        <w:t>□博士学位論文判定報告書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□履歴書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□研究業績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□公開留保申請書後日送付予定</w:t>
      </w:r>
    </w:p>
    <w:sectPr w:rsidR="00070912" w:rsidRPr="00E77DF8" w:rsidSect="00E77DF8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E413" w14:textId="77777777" w:rsidR="00EC2F47" w:rsidRDefault="00EC2F47">
      <w:pPr>
        <w:spacing w:line="240" w:lineRule="auto"/>
      </w:pPr>
      <w:r>
        <w:separator/>
      </w:r>
    </w:p>
  </w:endnote>
  <w:endnote w:type="continuationSeparator" w:id="0">
    <w:p w14:paraId="129D0720" w14:textId="77777777" w:rsidR="00EC2F47" w:rsidRDefault="00EC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6C8" w14:textId="77777777" w:rsidR="00EC2F47" w:rsidRDefault="00EC2F47">
      <w:pPr>
        <w:spacing w:line="240" w:lineRule="auto"/>
      </w:pPr>
      <w:r>
        <w:separator/>
      </w:r>
    </w:p>
  </w:footnote>
  <w:footnote w:type="continuationSeparator" w:id="0">
    <w:p w14:paraId="527680E2" w14:textId="77777777" w:rsidR="00EC2F47" w:rsidRDefault="00EC2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6FAD"/>
    <w:multiLevelType w:val="hybridMultilevel"/>
    <w:tmpl w:val="8530F230"/>
    <w:lvl w:ilvl="0" w:tplc="C3042C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428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03054"/>
    <w:rsid w:val="00026734"/>
    <w:rsid w:val="00070912"/>
    <w:rsid w:val="00074218"/>
    <w:rsid w:val="000C7BBC"/>
    <w:rsid w:val="001E118A"/>
    <w:rsid w:val="00224FBB"/>
    <w:rsid w:val="00300473"/>
    <w:rsid w:val="003A4E74"/>
    <w:rsid w:val="003D2399"/>
    <w:rsid w:val="00410318"/>
    <w:rsid w:val="00451111"/>
    <w:rsid w:val="00452E62"/>
    <w:rsid w:val="004C11D9"/>
    <w:rsid w:val="00501923"/>
    <w:rsid w:val="00527A0A"/>
    <w:rsid w:val="00533646"/>
    <w:rsid w:val="005D5308"/>
    <w:rsid w:val="00675180"/>
    <w:rsid w:val="007061C9"/>
    <w:rsid w:val="00792F64"/>
    <w:rsid w:val="0084622E"/>
    <w:rsid w:val="00847B5D"/>
    <w:rsid w:val="00A178AE"/>
    <w:rsid w:val="00A64AA0"/>
    <w:rsid w:val="00A75B59"/>
    <w:rsid w:val="00B74536"/>
    <w:rsid w:val="00BC05E1"/>
    <w:rsid w:val="00BD29AB"/>
    <w:rsid w:val="00C64B2A"/>
    <w:rsid w:val="00C80478"/>
    <w:rsid w:val="00C95828"/>
    <w:rsid w:val="00D26057"/>
    <w:rsid w:val="00D91AD1"/>
    <w:rsid w:val="00E42034"/>
    <w:rsid w:val="00E77DF8"/>
    <w:rsid w:val="00EC2F47"/>
    <w:rsid w:val="00E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77DF8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77DF8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3D2399"/>
    <w:pPr>
      <w:ind w:leftChars="400" w:left="840"/>
    </w:pPr>
  </w:style>
  <w:style w:type="table" w:styleId="af2">
    <w:name w:val="Table Grid"/>
    <w:basedOn w:val="a1"/>
    <w:uiPriority w:val="59"/>
    <w:rsid w:val="003D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a9e917bcc8d2e75d0912f20cd3783b6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9a1f531df8d23ddb26551e1c2f54c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1A90C-3225-4915-BA73-0C0F35449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UMEHARA Tomoki</cp:lastModifiedBy>
  <cp:revision>26</cp:revision>
  <cp:lastPrinted>2025-03-13T07:16:00Z</cp:lastPrinted>
  <dcterms:created xsi:type="dcterms:W3CDTF">2021-07-07T04:08:00Z</dcterms:created>
  <dcterms:modified xsi:type="dcterms:W3CDTF">2025-03-13T07:26:00Z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