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2264"/>
        <w:gridCol w:w="6378"/>
      </w:tblGrid>
      <w:tr w:rsidR="00A178AE" w:rsidRPr="00E77DF8" w14:paraId="4826CB8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F1768AB" w14:textId="017669B9" w:rsidR="00A178AE" w:rsidRDefault="005D530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7E01BB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5478BECC" w14:textId="77777777" w:rsidR="00E77DF8" w:rsidRPr="00E77DF8" w:rsidRDefault="00E77DF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40175358" w14:textId="77777777" w:rsidR="00A178AE" w:rsidRPr="00E77DF8" w:rsidRDefault="00533646">
            <w:pPr>
              <w:spacing w:line="210" w:lineRule="exact"/>
              <w:jc w:val="righ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年　　月　　日　提出</w:t>
            </w:r>
          </w:p>
          <w:p w14:paraId="59E52E1C" w14:textId="1B3D67F6" w:rsidR="00A178AE" w:rsidRPr="00E77DF8" w:rsidRDefault="00533646">
            <w:pPr>
              <w:spacing w:after="105" w:line="210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="00074218">
              <w:rPr>
                <w:rFonts w:hint="eastAsia"/>
                <w:sz w:val="23"/>
                <w:lang w:eastAsia="zh-CN"/>
              </w:rPr>
              <w:t>早稲田大学</w:t>
            </w:r>
            <w:r w:rsidR="00074218">
              <w:rPr>
                <w:rFonts w:hint="eastAsia"/>
                <w:sz w:val="23"/>
              </w:rPr>
              <w:t xml:space="preserve">　教育学</w:t>
            </w:r>
            <w:r w:rsidR="00074218" w:rsidRPr="00450A59">
              <w:rPr>
                <w:rFonts w:hint="eastAsia"/>
                <w:sz w:val="23"/>
                <w:lang w:eastAsia="zh-CN"/>
              </w:rPr>
              <w:t>研究科長</w:t>
            </w: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殿</w:t>
            </w:r>
          </w:p>
        </w:tc>
      </w:tr>
      <w:tr w:rsidR="00A178AE" w:rsidRPr="00E77DF8" w14:paraId="0B9C7A5A" w14:textId="77777777" w:rsidTr="000C7BBC">
        <w:trPr>
          <w:cantSplit/>
          <w:trHeight w:hRule="exact" w:val="2799"/>
        </w:trPr>
        <w:tc>
          <w:tcPr>
            <w:tcW w:w="430" w:type="dxa"/>
            <w:vAlign w:val="center"/>
          </w:tcPr>
          <w:p w14:paraId="135ACE57" w14:textId="77777777" w:rsidR="00A178AE" w:rsidRPr="00E77DF8" w:rsidRDefault="00A178AE">
            <w:pPr>
              <w:spacing w:line="210" w:lineRule="exact"/>
              <w:rPr>
                <w:rFonts w:hAnsi="Arial"/>
                <w:sz w:val="22"/>
                <w:szCs w:val="22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A059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４㎝</w:t>
            </w:r>
          </w:p>
          <w:p w14:paraId="35D62769" w14:textId="77777777" w:rsidR="00A178AE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19584EF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3B3335DB" w14:textId="77777777" w:rsidR="00A64AA0" w:rsidRPr="00E77DF8" w:rsidRDefault="00A64AA0">
            <w:pPr>
              <w:spacing w:line="210" w:lineRule="exact"/>
              <w:jc w:val="center"/>
              <w:rPr>
                <w:rFonts w:hAnsi="Arial" w:hint="eastAsia"/>
                <w:sz w:val="22"/>
                <w:szCs w:val="22"/>
              </w:rPr>
            </w:pPr>
          </w:p>
          <w:p w14:paraId="73B2C002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写</w:t>
            </w:r>
          </w:p>
          <w:p w14:paraId="2B7CF6E7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418BE3A" w14:textId="77777777" w:rsidR="00A178AE" w:rsidRPr="00E77DF8" w:rsidRDefault="00533646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５㎝</w:t>
            </w:r>
          </w:p>
          <w:p w14:paraId="7446ADC1" w14:textId="77777777" w:rsidR="00A178AE" w:rsidRPr="00E77DF8" w:rsidRDefault="00A178AE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  <w:p w14:paraId="5684BA86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真</w:t>
            </w:r>
          </w:p>
          <w:p w14:paraId="3CF498CC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5F20412D" w14:textId="77777777" w:rsidR="00A178AE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39E906E7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2ED478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57C0C706" w14:textId="77777777" w:rsidR="00A64AA0" w:rsidRDefault="00A64AA0">
            <w:pPr>
              <w:spacing w:line="210" w:lineRule="exact"/>
              <w:jc w:val="center"/>
              <w:rPr>
                <w:rFonts w:hAnsi="Arial" w:hint="eastAsia"/>
                <w:sz w:val="22"/>
                <w:szCs w:val="22"/>
              </w:rPr>
            </w:pPr>
          </w:p>
          <w:p w14:paraId="00A42A1A" w14:textId="77777777" w:rsidR="00A64AA0" w:rsidRDefault="00A64AA0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E969617" w14:textId="77777777" w:rsidR="00A64AA0" w:rsidRPr="00E77DF8" w:rsidRDefault="00A64AA0">
            <w:pPr>
              <w:spacing w:line="210" w:lineRule="exact"/>
              <w:jc w:val="center"/>
              <w:rPr>
                <w:rFonts w:hAnsi="Arial" w:hint="eastAsia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14:paraId="4208AAE0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本　　　籍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619027E4" w14:textId="731276F5" w:rsidR="00A178AE" w:rsidRPr="00E77DF8" w:rsidRDefault="00533646" w:rsidP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現住所</w:t>
            </w:r>
            <w:r w:rsidR="004C11D9">
              <w:rPr>
                <w:rFonts w:hAnsi="Arial" w:hint="eastAsia"/>
                <w:sz w:val="22"/>
                <w:szCs w:val="22"/>
              </w:rPr>
              <w:t xml:space="preserve">　〒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</w:p>
          <w:p w14:paraId="1292D20B" w14:textId="77777777" w:rsidR="004C11D9" w:rsidRDefault="004C11D9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</w:p>
          <w:p w14:paraId="5D9275F9" w14:textId="77777777" w:rsidR="004C11D9" w:rsidRPr="004C11D9" w:rsidRDefault="004C11D9">
            <w:pPr>
              <w:spacing w:line="315" w:lineRule="exact"/>
              <w:jc w:val="right"/>
              <w:rPr>
                <w:rFonts w:hAnsi="Arial" w:hint="eastAsia"/>
                <w:sz w:val="22"/>
                <w:szCs w:val="22"/>
                <w:u w:val="single"/>
              </w:rPr>
            </w:pPr>
          </w:p>
          <w:p w14:paraId="725751D5" w14:textId="516E612D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/>
                <w:sz w:val="22"/>
                <w:szCs w:val="22"/>
                <w:u w:val="single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>電　　話</w:t>
            </w:r>
            <w:r w:rsidRPr="00E77DF8">
              <w:rPr>
                <w:rFonts w:hAnsi="Arial"/>
                <w:sz w:val="22"/>
                <w:szCs w:val="22"/>
                <w:u w:val="single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1AEB49D3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/>
                <w:sz w:val="22"/>
                <w:szCs w:val="22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</w:rPr>
              <w:t>ふりがな</w:t>
            </w:r>
            <w:r w:rsidRPr="00E77DF8">
              <w:rPr>
                <w:rFonts w:hAnsi="Arial"/>
                <w:sz w:val="22"/>
                <w:szCs w:val="22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</w:p>
          <w:p w14:paraId="4F7BD76D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>氏　　　名　　　　　　　　印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5D045E24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pacing w:val="35"/>
                <w:kern w:val="0"/>
                <w:sz w:val="22"/>
                <w:szCs w:val="22"/>
                <w:u w:val="single"/>
              </w:rPr>
              <w:t>生年月</w:t>
            </w:r>
            <w:r w:rsidRPr="00E77DF8">
              <w:rPr>
                <w:rFonts w:hAnsi="Arial" w:hint="eastAsia"/>
                <w:kern w:val="0"/>
                <w:sz w:val="22"/>
                <w:szCs w:val="22"/>
                <w:u w:val="single"/>
              </w:rPr>
              <w:t>日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A178AE" w:rsidRPr="00E77DF8" w14:paraId="42763E0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5411AB60" w14:textId="73DE0E6A" w:rsidR="00E77DF8" w:rsidRDefault="00E77DF8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</w:p>
          <w:p w14:paraId="0D0E780F" w14:textId="132EC313" w:rsidR="00A178AE" w:rsidRPr="00E77DF8" w:rsidRDefault="00533646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私は早稲田大学大学院学則第</w:t>
            </w:r>
            <w:r w:rsidRPr="00E77DF8">
              <w:rPr>
                <w:rFonts w:hAnsi="Arial"/>
                <w:sz w:val="22"/>
                <w:szCs w:val="22"/>
              </w:rPr>
              <w:t>1</w:t>
            </w:r>
            <w:r w:rsidR="00E77DF8" w:rsidRPr="00E77DF8">
              <w:rPr>
                <w:rFonts w:hAnsi="Arial"/>
                <w:sz w:val="22"/>
                <w:szCs w:val="22"/>
              </w:rPr>
              <w:t>4</w:t>
            </w:r>
            <w:r w:rsidRPr="00E77DF8">
              <w:rPr>
                <w:rFonts w:hAnsi="Arial" w:hint="eastAsia"/>
                <w:sz w:val="22"/>
                <w:szCs w:val="22"/>
              </w:rPr>
              <w:t>条により、下記事項を附し博士（</w:t>
            </w:r>
            <w:r w:rsidR="00675180">
              <w:rPr>
                <w:rFonts w:hAnsi="Arial" w:hint="eastAsia"/>
                <w:sz w:val="22"/>
                <w:szCs w:val="22"/>
              </w:rPr>
              <w:t>学術</w:t>
            </w:r>
            <w:r w:rsidRPr="00E77DF8">
              <w:rPr>
                <w:rFonts w:hAnsi="Arial" w:hint="eastAsia"/>
                <w:sz w:val="22"/>
                <w:szCs w:val="22"/>
              </w:rPr>
              <w:t>）の学位を申請します。</w:t>
            </w:r>
          </w:p>
          <w:p w14:paraId="20D13021" w14:textId="2E503885" w:rsidR="00E77DF8" w:rsidRPr="00A64AA0" w:rsidRDefault="00533646" w:rsidP="00A64AA0">
            <w:pPr>
              <w:spacing w:line="226" w:lineRule="exact"/>
              <w:ind w:firstLine="210"/>
              <w:rPr>
                <w:rFonts w:hint="eastAsia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また、提出する学位申請論文については、研究不正を行わず、適正に執筆したことを誓約いたします。</w:t>
            </w:r>
            <w:r w:rsidRPr="00E77DF8">
              <w:rPr>
                <w:rFonts w:hint="eastAsia"/>
                <w:sz w:val="22"/>
                <w:szCs w:val="22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2005662F" w14:textId="40DA769D" w:rsidR="00A178AE" w:rsidRDefault="00533646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記</w:t>
            </w:r>
          </w:p>
          <w:p w14:paraId="18053E94" w14:textId="77777777" w:rsidR="00E77DF8" w:rsidRPr="00E77DF8" w:rsidRDefault="00E77DF8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A2DDB3D" w14:textId="14302713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１　審査を受ける研究科および学位</w:t>
            </w:r>
          </w:p>
          <w:p w14:paraId="1657C983" w14:textId="77777777" w:rsidR="00E77DF8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1C40758D" w14:textId="613446AD" w:rsidR="00A178AE" w:rsidRDefault="00074218" w:rsidP="00675180">
            <w:pPr>
              <w:spacing w:line="226" w:lineRule="exact"/>
              <w:jc w:val="center"/>
              <w:rPr>
                <w:rFonts w:eastAsia="SimSun" w:hAnsi="Arial"/>
                <w:sz w:val="22"/>
                <w:szCs w:val="22"/>
                <w:lang w:eastAsia="zh-CN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教　育　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>学　研　究　科　　　　博士（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="00675180">
              <w:rPr>
                <w:rFonts w:hAnsi="Arial" w:hint="eastAsia"/>
                <w:sz w:val="22"/>
                <w:szCs w:val="22"/>
              </w:rPr>
              <w:t>学術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>）</w:t>
            </w:r>
          </w:p>
          <w:p w14:paraId="22F22964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2F1B1934" w14:textId="3F2AB0D4" w:rsidR="00A178AE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２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論文概要書</w:t>
            </w:r>
            <w:r w:rsidRPr="00E77DF8">
              <w:rPr>
                <w:rFonts w:hint="eastAsia"/>
                <w:sz w:val="22"/>
                <w:szCs w:val="22"/>
              </w:rPr>
              <w:t>（＊通）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　　別紙</w:t>
            </w:r>
          </w:p>
          <w:p w14:paraId="63CE8423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3DA2B04A" w14:textId="2E17A760" w:rsidR="00A178AE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３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="00533646" w:rsidRPr="00E77DF8">
              <w:rPr>
                <w:rFonts w:hAnsi="Arial" w:hint="eastAsia"/>
                <w:spacing w:val="35"/>
                <w:kern w:val="0"/>
                <w:sz w:val="22"/>
                <w:szCs w:val="22"/>
                <w:lang w:eastAsia="zh-CN"/>
              </w:rPr>
              <w:t>学位論</w:t>
            </w:r>
            <w:r w:rsidR="00533646" w:rsidRPr="00E77DF8">
              <w:rPr>
                <w:rFonts w:hAnsi="Arial" w:hint="eastAsia"/>
                <w:kern w:val="0"/>
                <w:sz w:val="22"/>
                <w:szCs w:val="22"/>
                <w:lang w:eastAsia="zh-CN"/>
              </w:rPr>
              <w:t>文</w:t>
            </w:r>
            <w:r w:rsidRPr="00E77DF8">
              <w:rPr>
                <w:rFonts w:hint="eastAsia"/>
                <w:sz w:val="22"/>
                <w:szCs w:val="22"/>
              </w:rPr>
              <w:t>（＊部）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　　別冊</w:t>
            </w:r>
          </w:p>
          <w:p w14:paraId="1B04A01A" w14:textId="663387CC" w:rsidR="003D2399" w:rsidRPr="003D2399" w:rsidRDefault="003D2399">
            <w:pPr>
              <w:spacing w:line="226" w:lineRule="exact"/>
              <w:rPr>
                <w:rFonts w:hAnsi="Arial" w:hint="eastAsia"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4"/>
              <w:gridCol w:w="5833"/>
            </w:tblGrid>
            <w:tr w:rsidR="003D2399" w14:paraId="1A6C82C7" w14:textId="77777777" w:rsidTr="00EF6585">
              <w:tc>
                <w:tcPr>
                  <w:tcW w:w="3024" w:type="dxa"/>
                  <w:vAlign w:val="center"/>
                </w:tcPr>
                <w:p w14:paraId="3533FBEE" w14:textId="71BF7718" w:rsidR="003D2399" w:rsidRDefault="003D2399" w:rsidP="00EF6585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論文題目</w:t>
                  </w:r>
                </w:p>
              </w:tc>
              <w:tc>
                <w:tcPr>
                  <w:tcW w:w="5833" w:type="dxa"/>
                </w:tcPr>
                <w:p w14:paraId="0BF00501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2654B33A" w14:textId="77777777" w:rsidR="003D2399" w:rsidRDefault="003D2399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</w:p>
              </w:tc>
            </w:tr>
            <w:tr w:rsidR="003D2399" w14:paraId="411DD431" w14:textId="77777777" w:rsidTr="00EF6585">
              <w:tc>
                <w:tcPr>
                  <w:tcW w:w="3024" w:type="dxa"/>
                  <w:vAlign w:val="center"/>
                </w:tcPr>
                <w:p w14:paraId="4FE1C371" w14:textId="74231C25" w:rsidR="003D2399" w:rsidRDefault="003D2399" w:rsidP="00EF6585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論文題目（邦訳・英訳）</w:t>
                  </w: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※</w:t>
                  </w:r>
                  <w:r w:rsidR="0084622E">
                    <w:rPr>
                      <w:rFonts w:eastAsiaTheme="minorEastAsia" w:hAnsi="Arial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33" w:type="dxa"/>
                </w:tcPr>
                <w:p w14:paraId="26693DD0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231393E7" w14:textId="77777777" w:rsidR="003D2399" w:rsidRDefault="003D2399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</w:p>
              </w:tc>
            </w:tr>
            <w:tr w:rsidR="003D2399" w14:paraId="52A7F8CC" w14:textId="77777777" w:rsidTr="00EF6585">
              <w:tc>
                <w:tcPr>
                  <w:tcW w:w="3024" w:type="dxa"/>
                  <w:vAlign w:val="center"/>
                </w:tcPr>
                <w:p w14:paraId="30623C62" w14:textId="2CFE11F0" w:rsidR="003D2399" w:rsidRDefault="003D2399" w:rsidP="00EF6585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  <w:r>
                    <w:rPr>
                      <w:rFonts w:hAnsi="Arial" w:hint="eastAsia"/>
                      <w:sz w:val="22"/>
                      <w:szCs w:val="22"/>
                    </w:rPr>
                    <w:t>論文</w:t>
                  </w:r>
                  <w:r w:rsidRPr="00E77DF8">
                    <w:rPr>
                      <w:rFonts w:hAnsi="Arial" w:hint="eastAsia"/>
                      <w:sz w:val="22"/>
                      <w:szCs w:val="22"/>
                      <w:lang w:eastAsia="zh-CN"/>
                    </w:rPr>
                    <w:t>副題</w:t>
                  </w:r>
                  <w:r w:rsidR="0084622E">
                    <w:rPr>
                      <w:rFonts w:hAnsi="Arial" w:hint="eastAsia"/>
                      <w:sz w:val="22"/>
                      <w:szCs w:val="22"/>
                    </w:rPr>
                    <w:t>※2</w:t>
                  </w:r>
                </w:p>
              </w:tc>
              <w:tc>
                <w:tcPr>
                  <w:tcW w:w="5833" w:type="dxa"/>
                </w:tcPr>
                <w:p w14:paraId="5CFB5FB2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43B35A9C" w14:textId="77777777" w:rsidR="003D2399" w:rsidRDefault="003D2399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</w:p>
              </w:tc>
            </w:tr>
            <w:tr w:rsidR="003D2399" w14:paraId="55179369" w14:textId="77777777" w:rsidTr="00EF6585">
              <w:tc>
                <w:tcPr>
                  <w:tcW w:w="3024" w:type="dxa"/>
                  <w:vAlign w:val="center"/>
                </w:tcPr>
                <w:p w14:paraId="11009A0E" w14:textId="01FB9E8C" w:rsidR="003D2399" w:rsidRDefault="003D2399" w:rsidP="00EF6585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論文副題（邦訳・英訳）</w:t>
                  </w:r>
                  <w:r>
                    <w:rPr>
                      <w:rFonts w:eastAsiaTheme="minorEastAsia" w:hAnsi="Arial" w:hint="eastAsia"/>
                      <w:sz w:val="22"/>
                      <w:szCs w:val="22"/>
                    </w:rPr>
                    <w:t>※</w:t>
                  </w:r>
                  <w:r w:rsidR="0084622E">
                    <w:rPr>
                      <w:rFonts w:eastAsiaTheme="minorEastAsia" w:hAnsi="Arial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33" w:type="dxa"/>
                </w:tcPr>
                <w:p w14:paraId="52023BF1" w14:textId="77777777" w:rsidR="003D2399" w:rsidRDefault="003D2399">
                  <w:pPr>
                    <w:spacing w:line="226" w:lineRule="exact"/>
                    <w:rPr>
                      <w:rFonts w:eastAsiaTheme="minorEastAsia" w:hAnsi="Arial"/>
                      <w:sz w:val="22"/>
                      <w:szCs w:val="22"/>
                    </w:rPr>
                  </w:pPr>
                </w:p>
                <w:p w14:paraId="5F22CCCC" w14:textId="77777777" w:rsidR="003D2399" w:rsidRDefault="003D2399">
                  <w:pPr>
                    <w:spacing w:line="226" w:lineRule="exact"/>
                    <w:rPr>
                      <w:rFonts w:eastAsiaTheme="minorEastAsia" w:hAnsi="Arial" w:hint="eastAsia"/>
                      <w:sz w:val="22"/>
                      <w:szCs w:val="22"/>
                    </w:rPr>
                  </w:pPr>
                </w:p>
              </w:tc>
            </w:tr>
          </w:tbl>
          <w:p w14:paraId="6859E8E4" w14:textId="4C42B180" w:rsidR="003D2399" w:rsidRPr="003D2399" w:rsidRDefault="003D2399">
            <w:pPr>
              <w:spacing w:line="226" w:lineRule="exact"/>
              <w:rPr>
                <w:rFonts w:eastAsiaTheme="minorEastAsia" w:hAnsi="Arial" w:hint="eastAsia"/>
                <w:sz w:val="22"/>
                <w:szCs w:val="22"/>
              </w:rPr>
            </w:pPr>
          </w:p>
          <w:p w14:paraId="758A3F75" w14:textId="415A9ABE" w:rsidR="00E77DF8" w:rsidRPr="0084622E" w:rsidRDefault="0084622E" w:rsidP="0084622E">
            <w:pPr>
              <w:spacing w:line="226" w:lineRule="exact"/>
              <w:ind w:leftChars="1" w:left="603" w:hangingChars="273" w:hanging="601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※1 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論文題目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論文副題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が外国語表記の場合は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必ず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論文題目（邦訳・英訳）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」「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論文副題（邦訳・英訳）</w:t>
            </w:r>
            <w:r w:rsidR="00EF6585" w:rsidRPr="0084622E">
              <w:rPr>
                <w:rFonts w:hAnsi="Arial" w:hint="eastAsia"/>
                <w:sz w:val="22"/>
                <w:szCs w:val="22"/>
              </w:rPr>
              <w:t>」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に邦訳を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記入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すること（その他の場合、記入</w:t>
            </w:r>
            <w:r w:rsidR="003D2399" w:rsidRPr="0084622E">
              <w:rPr>
                <w:rFonts w:hAnsi="Arial" w:hint="eastAsia"/>
                <w:sz w:val="22"/>
                <w:szCs w:val="22"/>
              </w:rPr>
              <w:t>は任意とする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）</w:t>
            </w:r>
          </w:p>
          <w:p w14:paraId="614F83D3" w14:textId="4BEF392C" w:rsidR="00BC05E1" w:rsidRPr="0084622E" w:rsidRDefault="0084622E" w:rsidP="0084622E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※2 </w:t>
            </w:r>
            <w:r w:rsidR="00BC05E1" w:rsidRPr="0084622E">
              <w:rPr>
                <w:rFonts w:hAnsi="Arial" w:hint="eastAsia"/>
                <w:sz w:val="22"/>
                <w:szCs w:val="22"/>
              </w:rPr>
              <w:t>「論文副題」の記入は任意とする（副題が無い場合は空欄のままとすること）</w:t>
            </w:r>
          </w:p>
          <w:p w14:paraId="7EA5A1A6" w14:textId="77777777" w:rsidR="003D2399" w:rsidRPr="00A64AA0" w:rsidRDefault="003D2399" w:rsidP="003D2399">
            <w:pPr>
              <w:spacing w:line="226" w:lineRule="exact"/>
              <w:ind w:leftChars="350" w:left="735"/>
              <w:rPr>
                <w:rFonts w:hAnsi="Arial" w:hint="eastAsia"/>
                <w:sz w:val="22"/>
                <w:szCs w:val="22"/>
              </w:rPr>
            </w:pPr>
          </w:p>
          <w:p w14:paraId="4AF3F68E" w14:textId="77777777" w:rsidR="00E77DF8" w:rsidRPr="00E77DF8" w:rsidRDefault="00E77DF8" w:rsidP="003D2399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>４．指導教員の承認</w:t>
            </w:r>
          </w:p>
          <w:p w14:paraId="0C4691F0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 xml:space="preserve">　　主たる指導教員である私は上記博士学位の申請を承認いたします。</w:t>
            </w:r>
          </w:p>
          <w:p w14:paraId="1E853D74" w14:textId="73DB8515" w:rsidR="00E77DF8" w:rsidRDefault="00E77DF8" w:rsidP="001E118A">
            <w:pPr>
              <w:snapToGrid w:val="0"/>
              <w:spacing w:line="260" w:lineRule="exact"/>
              <w:ind w:right="110"/>
              <w:rPr>
                <w:sz w:val="22"/>
                <w:szCs w:val="22"/>
              </w:rPr>
            </w:pPr>
          </w:p>
          <w:p w14:paraId="51461962" w14:textId="77777777" w:rsidR="003A4E74" w:rsidRPr="00E77DF8" w:rsidRDefault="003A4E74" w:rsidP="001E118A">
            <w:pPr>
              <w:snapToGrid w:val="0"/>
              <w:spacing w:line="260" w:lineRule="exact"/>
              <w:ind w:right="110"/>
              <w:rPr>
                <w:rFonts w:hint="eastAsia"/>
                <w:sz w:val="22"/>
                <w:szCs w:val="22"/>
              </w:rPr>
            </w:pPr>
          </w:p>
          <w:p w14:paraId="7EF91CEE" w14:textId="77777777" w:rsidR="00A178AE" w:rsidRPr="00E77DF8" w:rsidRDefault="00E77DF8" w:rsidP="00E77DF8">
            <w:pPr>
              <w:spacing w:line="226" w:lineRule="exact"/>
              <w:ind w:firstLineChars="300" w:firstLine="660"/>
              <w:rPr>
                <w:sz w:val="22"/>
                <w:szCs w:val="22"/>
                <w:u w:val="single"/>
              </w:rPr>
            </w:pPr>
            <w:r w:rsidRPr="00E77DF8">
              <w:rPr>
                <w:rFonts w:hint="eastAsia"/>
                <w:sz w:val="22"/>
                <w:szCs w:val="22"/>
                <w:u w:val="single"/>
              </w:rPr>
              <w:t xml:space="preserve">指導教員氏名：　　　　　　　　　　　　　　印　</w:t>
            </w:r>
          </w:p>
          <w:p w14:paraId="2E4905F4" w14:textId="45538388" w:rsidR="00E77DF8" w:rsidRPr="00E77DF8" w:rsidRDefault="00E77DF8" w:rsidP="00E77DF8">
            <w:pPr>
              <w:spacing w:line="226" w:lineRule="exact"/>
              <w:rPr>
                <w:rFonts w:hAnsi="Arial" w:hint="eastAsia"/>
                <w:sz w:val="22"/>
                <w:szCs w:val="22"/>
                <w:u w:val="single"/>
              </w:rPr>
            </w:pPr>
          </w:p>
        </w:tc>
      </w:tr>
      <w:tr w:rsidR="00A178AE" w:rsidRPr="00E77DF8" w14:paraId="1E56F4C4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D5B4C81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（研究科事務所記録事項）</w:t>
            </w:r>
          </w:p>
          <w:p w14:paraId="3292FAF5" w14:textId="6BD38EBC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受理研究科　　　　　　　　　　</w:t>
            </w:r>
            <w:r w:rsidR="00451111">
              <w:rPr>
                <w:rFonts w:hAnsi="Arial" w:hint="eastAsia"/>
                <w:sz w:val="22"/>
                <w:szCs w:val="22"/>
              </w:rPr>
              <w:t>教育学研究科</w:t>
            </w:r>
          </w:p>
          <w:p w14:paraId="4BB259DA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受理年月日　　　　　　　　　　年　　月　　日</w:t>
            </w:r>
          </w:p>
          <w:p w14:paraId="3E03FD97" w14:textId="540C550D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面接試験実施年月日　　　　　　年　　月　　日</w:t>
            </w:r>
          </w:p>
          <w:p w14:paraId="3A24517D" w14:textId="3AB47CFD" w:rsidR="00E77DF8" w:rsidRPr="00A64AA0" w:rsidRDefault="00533646">
            <w:pPr>
              <w:spacing w:after="105" w:line="226" w:lineRule="exact"/>
              <w:rPr>
                <w:rFonts w:eastAsiaTheme="minorEastAsia" w:hAnsi="Arial" w:hint="eastAsia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論文審査終了年月日　　　　　　年　　月　　日</w:t>
            </w:r>
          </w:p>
        </w:tc>
      </w:tr>
    </w:tbl>
    <w:p w14:paraId="1BC50754" w14:textId="3C210010" w:rsidR="00070912" w:rsidRPr="00E77DF8" w:rsidRDefault="00070912" w:rsidP="00E77DF8">
      <w:pPr>
        <w:wordWrap/>
        <w:spacing w:line="296" w:lineRule="atLeast"/>
        <w:jc w:val="left"/>
        <w:textAlignment w:val="auto"/>
        <w:rPr>
          <w:sz w:val="20"/>
        </w:rPr>
      </w:pPr>
      <w:r w:rsidRPr="00E77DF8">
        <w:rPr>
          <w:rFonts w:cs="ＭＳ 明朝" w:hint="eastAsia"/>
          <w:color w:val="000000"/>
          <w:kern w:val="0"/>
          <w:sz w:val="20"/>
        </w:rPr>
        <w:t>□博士学位論文判定報告書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□履歴書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□研究業績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□公開留保申請書後日送付予定</w:t>
      </w:r>
    </w:p>
    <w:sectPr w:rsidR="00070912" w:rsidRPr="00E77DF8" w:rsidSect="00E77DF8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B904" w14:textId="77777777" w:rsidR="00C95828" w:rsidRDefault="00C95828">
      <w:pPr>
        <w:spacing w:line="240" w:lineRule="auto"/>
      </w:pPr>
      <w:r>
        <w:separator/>
      </w:r>
    </w:p>
  </w:endnote>
  <w:endnote w:type="continuationSeparator" w:id="0">
    <w:p w14:paraId="7F01A0DB" w14:textId="77777777" w:rsidR="00C95828" w:rsidRDefault="00C95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62A0" w14:textId="77777777" w:rsidR="00C95828" w:rsidRDefault="00C95828">
      <w:pPr>
        <w:spacing w:line="240" w:lineRule="auto"/>
      </w:pPr>
      <w:r>
        <w:separator/>
      </w:r>
    </w:p>
  </w:footnote>
  <w:footnote w:type="continuationSeparator" w:id="0">
    <w:p w14:paraId="249AAEAA" w14:textId="77777777" w:rsidR="00C95828" w:rsidRDefault="00C958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6FAD"/>
    <w:multiLevelType w:val="hybridMultilevel"/>
    <w:tmpl w:val="8530F230"/>
    <w:lvl w:ilvl="0" w:tplc="C3042C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428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A0A"/>
    <w:rsid w:val="00003054"/>
    <w:rsid w:val="00026734"/>
    <w:rsid w:val="00070912"/>
    <w:rsid w:val="00074218"/>
    <w:rsid w:val="000C7BBC"/>
    <w:rsid w:val="001E118A"/>
    <w:rsid w:val="00224FBB"/>
    <w:rsid w:val="00300473"/>
    <w:rsid w:val="003A4E74"/>
    <w:rsid w:val="003D2399"/>
    <w:rsid w:val="00410318"/>
    <w:rsid w:val="00451111"/>
    <w:rsid w:val="00452E62"/>
    <w:rsid w:val="004C11D9"/>
    <w:rsid w:val="00501923"/>
    <w:rsid w:val="00527A0A"/>
    <w:rsid w:val="00533646"/>
    <w:rsid w:val="005D5308"/>
    <w:rsid w:val="00675180"/>
    <w:rsid w:val="007061C9"/>
    <w:rsid w:val="00792F64"/>
    <w:rsid w:val="0084622E"/>
    <w:rsid w:val="00847B5D"/>
    <w:rsid w:val="00A178AE"/>
    <w:rsid w:val="00A64AA0"/>
    <w:rsid w:val="00A75B59"/>
    <w:rsid w:val="00B74536"/>
    <w:rsid w:val="00BC05E1"/>
    <w:rsid w:val="00BD29AB"/>
    <w:rsid w:val="00C64B2A"/>
    <w:rsid w:val="00C95828"/>
    <w:rsid w:val="00D26057"/>
    <w:rsid w:val="00D91AD1"/>
    <w:rsid w:val="00E42034"/>
    <w:rsid w:val="00E77DF8"/>
    <w:rsid w:val="00E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6190C"/>
  <w15:docId w15:val="{CC7716BA-15F6-49B0-9D8D-9A8DEAB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D260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60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6057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0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26057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60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77DF8"/>
    <w:pPr>
      <w:jc w:val="center"/>
    </w:pPr>
    <w:rPr>
      <w:rFonts w:hAnsi="Arial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77DF8"/>
    <w:pPr>
      <w:jc w:val="right"/>
    </w:pPr>
    <w:rPr>
      <w:rFonts w:hAnsi="Arial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3D2399"/>
    <w:pPr>
      <w:ind w:leftChars="400" w:left="840"/>
    </w:pPr>
  </w:style>
  <w:style w:type="table" w:styleId="af2">
    <w:name w:val="Table Grid"/>
    <w:basedOn w:val="a1"/>
    <w:uiPriority w:val="59"/>
    <w:rsid w:val="003D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a9e917bcc8d2e75d0912f20cd3783b69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9a1f531df8d23ddb26551e1c2f54c0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FF25C-CB40-4CFD-9443-06E7C6FE1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6428C-0761-4ABA-82D5-11B7464A6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1A90C-3225-4915-BA73-0C0F35449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CA5AB-04E0-4754-9393-3CAA48275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第一法規株式会社</dc:creator>
  <cp:lastModifiedBy>UMEHARA Tomoki</cp:lastModifiedBy>
  <cp:revision>25</cp:revision>
  <cp:lastPrinted>2025-03-13T07:16:00Z</cp:lastPrinted>
  <dcterms:created xsi:type="dcterms:W3CDTF">2021-07-07T04:08:00Z</dcterms:created>
  <dcterms:modified xsi:type="dcterms:W3CDTF">2025-03-13T07:19:00Z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20343800</vt:r8>
  </property>
</Properties>
</file>