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0"/>
        <w:gridCol w:w="2264"/>
        <w:gridCol w:w="6378"/>
      </w:tblGrid>
      <w:tr w:rsidR="00A178AE" w:rsidRPr="00E77DF8" w14:paraId="4826CB87" w14:textId="77777777" w:rsidTr="005D5308">
        <w:trPr>
          <w:cantSplit/>
        </w:trPr>
        <w:tc>
          <w:tcPr>
            <w:tcW w:w="9072" w:type="dxa"/>
            <w:gridSpan w:val="3"/>
            <w:vAlign w:val="center"/>
          </w:tcPr>
          <w:p w14:paraId="7F1768AB" w14:textId="017669B9" w:rsidR="00A178AE" w:rsidRDefault="005D5308">
            <w:pPr>
              <w:spacing w:before="105"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7E01BB">
              <w:rPr>
                <w:rFonts w:hint="eastAsia"/>
                <w:sz w:val="23"/>
              </w:rPr>
              <w:t>学　　位　　申　　請　　書　・　誓　　約　　書</w:t>
            </w:r>
          </w:p>
          <w:p w14:paraId="5478BECC" w14:textId="77777777" w:rsidR="00E77DF8" w:rsidRPr="00E77DF8" w:rsidRDefault="00E77DF8">
            <w:pPr>
              <w:spacing w:before="105"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40175358" w14:textId="77777777" w:rsidR="00A178AE" w:rsidRPr="00E77DF8" w:rsidRDefault="00533646">
            <w:pPr>
              <w:spacing w:line="210" w:lineRule="exact"/>
              <w:jc w:val="right"/>
              <w:rPr>
                <w:rFonts w:eastAsia="SimSun" w:hAnsi="Arial"/>
                <w:sz w:val="22"/>
                <w:szCs w:val="22"/>
                <w:lang w:eastAsia="zh-CN"/>
              </w:rPr>
            </w:pPr>
            <w:r w:rsidRPr="00E77DF8">
              <w:rPr>
                <w:rFonts w:hAnsi="Arial" w:hint="eastAsia"/>
                <w:sz w:val="22"/>
                <w:szCs w:val="22"/>
                <w:lang w:eastAsia="zh-CN"/>
              </w:rPr>
              <w:t>年　　月　　日　提出</w:t>
            </w:r>
          </w:p>
          <w:p w14:paraId="59E52E1C" w14:textId="1B3D67F6" w:rsidR="00A178AE" w:rsidRPr="00E77DF8" w:rsidRDefault="00533646">
            <w:pPr>
              <w:spacing w:after="105" w:line="210" w:lineRule="exact"/>
              <w:rPr>
                <w:rFonts w:hAnsi="Arial"/>
                <w:sz w:val="22"/>
                <w:szCs w:val="22"/>
                <w:lang w:eastAsia="zh-CN"/>
              </w:rPr>
            </w:pPr>
            <w:r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</w:t>
            </w:r>
            <w:r w:rsidR="00074218">
              <w:rPr>
                <w:rFonts w:hint="eastAsia"/>
                <w:sz w:val="23"/>
                <w:lang w:eastAsia="zh-CN"/>
              </w:rPr>
              <w:t>早稲田大学</w:t>
            </w:r>
            <w:r w:rsidR="00074218">
              <w:rPr>
                <w:rFonts w:hint="eastAsia"/>
                <w:sz w:val="23"/>
              </w:rPr>
              <w:t xml:space="preserve">　教育学</w:t>
            </w:r>
            <w:r w:rsidR="00074218" w:rsidRPr="00450A59">
              <w:rPr>
                <w:rFonts w:hint="eastAsia"/>
                <w:sz w:val="23"/>
                <w:lang w:eastAsia="zh-CN"/>
              </w:rPr>
              <w:t>研究科長</w:t>
            </w:r>
            <w:r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殿</w:t>
            </w:r>
          </w:p>
        </w:tc>
      </w:tr>
      <w:tr w:rsidR="00A178AE" w:rsidRPr="00E77DF8" w14:paraId="0B9C7A5A" w14:textId="77777777" w:rsidTr="000C7BBC">
        <w:trPr>
          <w:cantSplit/>
          <w:trHeight w:hRule="exact" w:val="2799"/>
        </w:trPr>
        <w:tc>
          <w:tcPr>
            <w:tcW w:w="430" w:type="dxa"/>
            <w:vAlign w:val="center"/>
          </w:tcPr>
          <w:p w14:paraId="135ACE57" w14:textId="77777777" w:rsidR="00A178AE" w:rsidRPr="00E77DF8" w:rsidRDefault="00A178AE">
            <w:pPr>
              <w:spacing w:line="210" w:lineRule="exact"/>
              <w:rPr>
                <w:rFonts w:hAnsi="Arial"/>
                <w:sz w:val="22"/>
                <w:szCs w:val="22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A059" w14:textId="77777777" w:rsidR="00A178AE" w:rsidRPr="00E77DF8" w:rsidRDefault="00533646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４㎝</w:t>
            </w:r>
          </w:p>
          <w:p w14:paraId="35D62769" w14:textId="77777777" w:rsidR="00A178AE" w:rsidRDefault="00A178AE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19584EFA" w14:textId="77777777" w:rsidR="00A64AA0" w:rsidRDefault="00A64AA0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3B3335DB" w14:textId="77777777" w:rsidR="00A64AA0" w:rsidRPr="00E77DF8" w:rsidRDefault="00A64AA0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73B2C002" w14:textId="77777777" w:rsidR="00A178AE" w:rsidRPr="00E77DF8" w:rsidRDefault="00533646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写</w:t>
            </w:r>
          </w:p>
          <w:p w14:paraId="2B7CF6E7" w14:textId="77777777" w:rsidR="00A178AE" w:rsidRPr="00E77DF8" w:rsidRDefault="00A178AE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7418BE3A" w14:textId="77777777" w:rsidR="00A178AE" w:rsidRPr="00E77DF8" w:rsidRDefault="00533646">
            <w:pPr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５㎝</w:t>
            </w:r>
          </w:p>
          <w:p w14:paraId="7446ADC1" w14:textId="77777777" w:rsidR="00A178AE" w:rsidRPr="00E77DF8" w:rsidRDefault="00A178AE">
            <w:pPr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  <w:p w14:paraId="5684BA86" w14:textId="77777777" w:rsidR="00A178AE" w:rsidRPr="00E77DF8" w:rsidRDefault="00533646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真</w:t>
            </w:r>
          </w:p>
          <w:p w14:paraId="3CF498CC" w14:textId="77777777" w:rsidR="00A178AE" w:rsidRPr="00E77DF8" w:rsidRDefault="00A178AE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5F20412D" w14:textId="77777777" w:rsidR="00A178AE" w:rsidRDefault="00A178AE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39E906E7" w14:textId="77777777" w:rsidR="00A64AA0" w:rsidRDefault="00A64AA0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72ED478A" w14:textId="77777777" w:rsidR="00A64AA0" w:rsidRDefault="00A64AA0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57C0C706" w14:textId="77777777" w:rsidR="00A64AA0" w:rsidRDefault="00A64AA0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00A42A1A" w14:textId="77777777" w:rsidR="00A64AA0" w:rsidRDefault="00A64AA0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0E969617" w14:textId="77777777" w:rsidR="00A64AA0" w:rsidRPr="00E77DF8" w:rsidRDefault="00A64AA0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4208AAE0" w14:textId="77777777" w:rsidR="00A178AE" w:rsidRPr="00E77DF8" w:rsidRDefault="00533646">
            <w:pPr>
              <w:spacing w:line="315" w:lineRule="exact"/>
              <w:jc w:val="right"/>
              <w:rPr>
                <w:rFonts w:hAnsi="Arial"/>
                <w:sz w:val="22"/>
                <w:szCs w:val="22"/>
                <w:u w:val="single"/>
              </w:rPr>
            </w:pPr>
            <w:r w:rsidRPr="00E77DF8">
              <w:rPr>
                <w:rFonts w:hAnsi="Arial" w:hint="eastAsia"/>
                <w:sz w:val="22"/>
                <w:szCs w:val="22"/>
                <w:u w:val="single"/>
              </w:rPr>
              <w:t xml:space="preserve">本　　　籍　　　　　　　　　</w:t>
            </w:r>
            <w:r w:rsidRPr="00E77DF8">
              <w:rPr>
                <w:rFonts w:hAnsi="Arial" w:hint="eastAsia"/>
                <w:sz w:val="22"/>
                <w:szCs w:val="22"/>
              </w:rPr>
              <w:t xml:space="preserve">　</w:t>
            </w:r>
          </w:p>
          <w:p w14:paraId="619027E4" w14:textId="731276F5" w:rsidR="00A178AE" w:rsidRPr="00E77DF8" w:rsidRDefault="00533646" w:rsidP="004C11D9">
            <w:pPr>
              <w:spacing w:line="315" w:lineRule="exact"/>
              <w:jc w:val="righ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現住所</w:t>
            </w:r>
            <w:r w:rsidR="004C11D9">
              <w:rPr>
                <w:rFonts w:hAnsi="Arial" w:hint="eastAsia"/>
                <w:sz w:val="22"/>
                <w:szCs w:val="22"/>
              </w:rPr>
              <w:t xml:space="preserve">　〒</w:t>
            </w:r>
            <w:r w:rsidRPr="00E77DF8">
              <w:rPr>
                <w:rFonts w:hAnsi="Arial" w:hint="eastAsia"/>
                <w:sz w:val="22"/>
                <w:szCs w:val="22"/>
              </w:rPr>
              <w:t xml:space="preserve">　　　　　　　　　　</w:t>
            </w:r>
          </w:p>
          <w:p w14:paraId="1292D20B" w14:textId="77777777" w:rsidR="004C11D9" w:rsidRDefault="004C11D9">
            <w:pPr>
              <w:spacing w:line="315" w:lineRule="exact"/>
              <w:jc w:val="right"/>
              <w:rPr>
                <w:rFonts w:hAnsi="Arial"/>
                <w:sz w:val="22"/>
                <w:szCs w:val="22"/>
                <w:u w:val="single"/>
              </w:rPr>
            </w:pPr>
          </w:p>
          <w:p w14:paraId="5D9275F9" w14:textId="77777777" w:rsidR="004C11D9" w:rsidRPr="004C11D9" w:rsidRDefault="004C11D9">
            <w:pPr>
              <w:spacing w:line="315" w:lineRule="exact"/>
              <w:jc w:val="right"/>
              <w:rPr>
                <w:rFonts w:hAnsi="Arial"/>
                <w:sz w:val="22"/>
                <w:szCs w:val="22"/>
                <w:u w:val="single"/>
              </w:rPr>
            </w:pPr>
          </w:p>
          <w:p w14:paraId="725751D5" w14:textId="516E612D" w:rsidR="00A178AE" w:rsidRPr="00E77DF8" w:rsidRDefault="00533646">
            <w:pPr>
              <w:spacing w:line="315" w:lineRule="exact"/>
              <w:jc w:val="right"/>
              <w:rPr>
                <w:rFonts w:hAnsi="Arial"/>
                <w:sz w:val="22"/>
                <w:szCs w:val="22"/>
                <w:u w:val="single"/>
              </w:rPr>
            </w:pPr>
            <w:r w:rsidRPr="00E77DF8">
              <w:rPr>
                <w:rFonts w:hAnsi="Arial"/>
                <w:sz w:val="22"/>
                <w:szCs w:val="22"/>
                <w:u w:val="single"/>
              </w:rPr>
              <w:t>(</w:t>
            </w:r>
            <w:r w:rsidRPr="00E77DF8">
              <w:rPr>
                <w:rFonts w:hAnsi="Arial" w:hint="eastAsia"/>
                <w:sz w:val="22"/>
                <w:szCs w:val="22"/>
                <w:u w:val="single"/>
              </w:rPr>
              <w:t>電　　話</w:t>
            </w:r>
            <w:r w:rsidRPr="00E77DF8">
              <w:rPr>
                <w:rFonts w:hAnsi="Arial"/>
                <w:sz w:val="22"/>
                <w:szCs w:val="22"/>
                <w:u w:val="single"/>
              </w:rPr>
              <w:t>)</w:t>
            </w:r>
            <w:r w:rsidRPr="00E77DF8">
              <w:rPr>
                <w:rFonts w:hAnsi="Arial" w:hint="eastAsia"/>
                <w:sz w:val="22"/>
                <w:szCs w:val="22"/>
                <w:u w:val="single"/>
              </w:rPr>
              <w:t xml:space="preserve">　　　　　　　　　</w:t>
            </w:r>
            <w:r w:rsidRPr="00E77DF8">
              <w:rPr>
                <w:rFonts w:hAnsi="Arial" w:hint="eastAsia"/>
                <w:sz w:val="22"/>
                <w:szCs w:val="22"/>
              </w:rPr>
              <w:t xml:space="preserve">　</w:t>
            </w:r>
          </w:p>
          <w:p w14:paraId="1AEB49D3" w14:textId="77777777" w:rsidR="00A178AE" w:rsidRPr="00E77DF8" w:rsidRDefault="00533646">
            <w:pPr>
              <w:spacing w:line="315" w:lineRule="exact"/>
              <w:jc w:val="righ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/>
                <w:sz w:val="22"/>
                <w:szCs w:val="22"/>
              </w:rPr>
              <w:t>(</w:t>
            </w:r>
            <w:r w:rsidRPr="00E77DF8">
              <w:rPr>
                <w:rFonts w:hAnsi="Arial" w:hint="eastAsia"/>
                <w:sz w:val="22"/>
                <w:szCs w:val="22"/>
              </w:rPr>
              <w:t>ふりがな</w:t>
            </w:r>
            <w:r w:rsidRPr="00E77DF8">
              <w:rPr>
                <w:rFonts w:hAnsi="Arial"/>
                <w:sz w:val="22"/>
                <w:szCs w:val="22"/>
              </w:rPr>
              <w:t>)</w:t>
            </w:r>
            <w:r w:rsidRPr="00E77DF8">
              <w:rPr>
                <w:rFonts w:hAnsi="Arial" w:hint="eastAsia"/>
                <w:sz w:val="22"/>
                <w:szCs w:val="22"/>
              </w:rPr>
              <w:t xml:space="preserve">　　　　　　　　　　</w:t>
            </w:r>
          </w:p>
          <w:p w14:paraId="4F7BD76D" w14:textId="77777777" w:rsidR="00A178AE" w:rsidRPr="00E77DF8" w:rsidRDefault="00533646">
            <w:pPr>
              <w:spacing w:line="315" w:lineRule="exact"/>
              <w:jc w:val="right"/>
              <w:rPr>
                <w:rFonts w:hAnsi="Arial"/>
                <w:sz w:val="22"/>
                <w:szCs w:val="22"/>
                <w:u w:val="single"/>
              </w:rPr>
            </w:pPr>
            <w:r w:rsidRPr="00E77DF8">
              <w:rPr>
                <w:rFonts w:hAnsi="Arial" w:hint="eastAsia"/>
                <w:sz w:val="22"/>
                <w:szCs w:val="22"/>
                <w:u w:val="single"/>
              </w:rPr>
              <w:t>氏　　　名　　　　　　　　印</w:t>
            </w:r>
            <w:r w:rsidRPr="00E77DF8">
              <w:rPr>
                <w:rFonts w:hAnsi="Arial" w:hint="eastAsia"/>
                <w:sz w:val="22"/>
                <w:szCs w:val="22"/>
              </w:rPr>
              <w:t xml:space="preserve">　</w:t>
            </w:r>
          </w:p>
          <w:p w14:paraId="5D045E24" w14:textId="77777777" w:rsidR="00A178AE" w:rsidRPr="00E77DF8" w:rsidRDefault="00533646">
            <w:pPr>
              <w:spacing w:line="315" w:lineRule="exact"/>
              <w:jc w:val="righ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pacing w:val="35"/>
                <w:kern w:val="0"/>
                <w:sz w:val="22"/>
                <w:szCs w:val="22"/>
                <w:u w:val="single"/>
              </w:rPr>
              <w:t>生年月</w:t>
            </w:r>
            <w:r w:rsidRPr="00E77DF8">
              <w:rPr>
                <w:rFonts w:hAnsi="Arial" w:hint="eastAsia"/>
                <w:kern w:val="0"/>
                <w:sz w:val="22"/>
                <w:szCs w:val="22"/>
                <w:u w:val="single"/>
              </w:rPr>
              <w:t>日</w:t>
            </w:r>
            <w:r w:rsidRPr="00E77DF8">
              <w:rPr>
                <w:rFonts w:hAnsi="Arial" w:hint="eastAsia"/>
                <w:sz w:val="22"/>
                <w:szCs w:val="22"/>
                <w:u w:val="single"/>
              </w:rPr>
              <w:t xml:space="preserve">　　　　　　　　　</w:t>
            </w:r>
            <w:r w:rsidRPr="00E77DF8">
              <w:rPr>
                <w:rFonts w:hAnsi="Arial" w:hint="eastAsia"/>
                <w:sz w:val="22"/>
                <w:szCs w:val="22"/>
              </w:rPr>
              <w:t xml:space="preserve">　</w:t>
            </w:r>
          </w:p>
        </w:tc>
      </w:tr>
      <w:tr w:rsidR="00A178AE" w:rsidRPr="00E77DF8" w14:paraId="42763E07" w14:textId="77777777" w:rsidTr="005D5308">
        <w:trPr>
          <w:cantSplit/>
        </w:trPr>
        <w:tc>
          <w:tcPr>
            <w:tcW w:w="9072" w:type="dxa"/>
            <w:gridSpan w:val="3"/>
            <w:vAlign w:val="center"/>
          </w:tcPr>
          <w:p w14:paraId="5411AB60" w14:textId="73DE0E6A" w:rsidR="00E77DF8" w:rsidRDefault="00E77DF8">
            <w:pPr>
              <w:spacing w:before="105" w:line="226" w:lineRule="exact"/>
              <w:ind w:firstLine="210"/>
              <w:rPr>
                <w:rFonts w:hAnsi="Arial"/>
                <w:sz w:val="22"/>
                <w:szCs w:val="22"/>
              </w:rPr>
            </w:pPr>
          </w:p>
          <w:p w14:paraId="0D0E780F" w14:textId="4392C323" w:rsidR="00A178AE" w:rsidRPr="00E77DF8" w:rsidRDefault="00533646">
            <w:pPr>
              <w:spacing w:before="105" w:line="226" w:lineRule="exact"/>
              <w:ind w:firstLine="210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私は早稲田大学大学院学則第</w:t>
            </w:r>
            <w:r w:rsidRPr="00E77DF8">
              <w:rPr>
                <w:rFonts w:hAnsi="Arial"/>
                <w:sz w:val="22"/>
                <w:szCs w:val="22"/>
              </w:rPr>
              <w:t>1</w:t>
            </w:r>
            <w:r w:rsidR="00E77DF8" w:rsidRPr="00E77DF8">
              <w:rPr>
                <w:rFonts w:hAnsi="Arial"/>
                <w:sz w:val="22"/>
                <w:szCs w:val="22"/>
              </w:rPr>
              <w:t>4</w:t>
            </w:r>
            <w:r w:rsidRPr="00E77DF8">
              <w:rPr>
                <w:rFonts w:hAnsi="Arial" w:hint="eastAsia"/>
                <w:sz w:val="22"/>
                <w:szCs w:val="22"/>
              </w:rPr>
              <w:t>条により、下記事項を附し博士（</w:t>
            </w:r>
            <w:r w:rsidR="00604F7A">
              <w:rPr>
                <w:rFonts w:hAnsi="Arial" w:hint="eastAsia"/>
                <w:sz w:val="22"/>
                <w:szCs w:val="22"/>
              </w:rPr>
              <w:t>教育学</w:t>
            </w:r>
            <w:r w:rsidRPr="00E77DF8">
              <w:rPr>
                <w:rFonts w:hAnsi="Arial" w:hint="eastAsia"/>
                <w:sz w:val="22"/>
                <w:szCs w:val="22"/>
              </w:rPr>
              <w:t>）の学位を申請します。</w:t>
            </w:r>
          </w:p>
          <w:p w14:paraId="20D13021" w14:textId="2E503885" w:rsidR="00E77DF8" w:rsidRPr="00A64AA0" w:rsidRDefault="00533646" w:rsidP="00A64AA0">
            <w:pPr>
              <w:spacing w:line="226" w:lineRule="exact"/>
              <w:ind w:firstLine="210"/>
              <w:rPr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また、提出する学位申請論文については、研究不正を行わず、適正に執筆したことを誓約いたします。</w:t>
            </w:r>
            <w:r w:rsidRPr="00E77DF8">
              <w:rPr>
                <w:rFonts w:hint="eastAsia"/>
                <w:sz w:val="22"/>
                <w:szCs w:val="22"/>
              </w:rPr>
              <w:t>なお、研究不正が認定された場合は、当該研究不正に係る調査結果および処分内容（氏名、不正を行なった論文の題名等を含む）が公表されることを承諾いたします。</w:t>
            </w:r>
          </w:p>
          <w:p w14:paraId="2005662F" w14:textId="40DA769D" w:rsidR="00A178AE" w:rsidRDefault="00533646">
            <w:pPr>
              <w:spacing w:line="226" w:lineRule="exact"/>
              <w:jc w:val="center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記</w:t>
            </w:r>
          </w:p>
          <w:p w14:paraId="18053E94" w14:textId="77777777" w:rsidR="00E77DF8" w:rsidRPr="00E77DF8" w:rsidRDefault="00E77DF8">
            <w:pPr>
              <w:spacing w:line="226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0A2DDB3D" w14:textId="14302713" w:rsidR="00A178AE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１　審査を受ける研究科および学位</w:t>
            </w:r>
          </w:p>
          <w:p w14:paraId="1657C983" w14:textId="77777777" w:rsidR="00E77DF8" w:rsidRPr="00E77DF8" w:rsidRDefault="00E77DF8">
            <w:pPr>
              <w:spacing w:line="226" w:lineRule="exact"/>
              <w:rPr>
                <w:rFonts w:hAnsi="Arial"/>
                <w:sz w:val="22"/>
                <w:szCs w:val="22"/>
              </w:rPr>
            </w:pPr>
          </w:p>
          <w:p w14:paraId="1C40758D" w14:textId="360B685B" w:rsidR="00A178AE" w:rsidRDefault="00074218" w:rsidP="00675180">
            <w:pPr>
              <w:spacing w:line="226" w:lineRule="exact"/>
              <w:jc w:val="center"/>
              <w:rPr>
                <w:rFonts w:eastAsia="SimSun" w:hAnsi="Arial"/>
                <w:sz w:val="22"/>
                <w:szCs w:val="22"/>
                <w:lang w:eastAsia="zh-CN"/>
              </w:rPr>
            </w:pPr>
            <w:r>
              <w:rPr>
                <w:rFonts w:hAnsi="Arial" w:hint="eastAsia"/>
                <w:sz w:val="22"/>
                <w:szCs w:val="22"/>
              </w:rPr>
              <w:t xml:space="preserve">教　育　</w:t>
            </w:r>
            <w:r w:rsidR="00533646" w:rsidRPr="00E77DF8">
              <w:rPr>
                <w:rFonts w:hAnsi="Arial" w:hint="eastAsia"/>
                <w:sz w:val="22"/>
                <w:szCs w:val="22"/>
                <w:lang w:eastAsia="zh-CN"/>
              </w:rPr>
              <w:t>学　研　究　科　　　　博士（</w:t>
            </w:r>
            <w:r>
              <w:rPr>
                <w:rFonts w:hAnsi="Arial" w:hint="eastAsia"/>
                <w:sz w:val="22"/>
                <w:szCs w:val="22"/>
              </w:rPr>
              <w:t xml:space="preserve">　</w:t>
            </w:r>
            <w:r w:rsidR="00604F7A">
              <w:rPr>
                <w:rFonts w:hAnsi="Arial" w:hint="eastAsia"/>
                <w:sz w:val="22"/>
                <w:szCs w:val="22"/>
              </w:rPr>
              <w:t>教育学</w:t>
            </w:r>
            <w:r>
              <w:rPr>
                <w:rFonts w:hAnsi="Arial" w:hint="eastAsia"/>
                <w:sz w:val="22"/>
                <w:szCs w:val="22"/>
              </w:rPr>
              <w:t xml:space="preserve">　</w:t>
            </w:r>
            <w:r w:rsidR="00533646" w:rsidRPr="00E77DF8">
              <w:rPr>
                <w:rFonts w:hAnsi="Arial" w:hint="eastAsia"/>
                <w:sz w:val="22"/>
                <w:szCs w:val="22"/>
                <w:lang w:eastAsia="zh-CN"/>
              </w:rPr>
              <w:t>）</w:t>
            </w:r>
          </w:p>
          <w:p w14:paraId="22F22964" w14:textId="77777777" w:rsidR="00E77DF8" w:rsidRPr="00E77DF8" w:rsidRDefault="00E77DF8">
            <w:pPr>
              <w:spacing w:line="226" w:lineRule="exact"/>
              <w:rPr>
                <w:rFonts w:eastAsia="SimSun" w:hAnsi="Arial"/>
                <w:sz w:val="22"/>
                <w:szCs w:val="22"/>
                <w:lang w:eastAsia="zh-CN"/>
              </w:rPr>
            </w:pPr>
          </w:p>
          <w:p w14:paraId="2F1B1934" w14:textId="3F2AB0D4" w:rsidR="00A178AE" w:rsidRDefault="00E77DF8">
            <w:pPr>
              <w:spacing w:line="226" w:lineRule="exact"/>
              <w:rPr>
                <w:rFonts w:eastAsia="SimSun" w:hAnsi="Arial"/>
                <w:sz w:val="22"/>
                <w:szCs w:val="22"/>
                <w:lang w:eastAsia="zh-CN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２</w:t>
            </w:r>
            <w:r w:rsidR="00533646"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論文概要書</w:t>
            </w:r>
            <w:r w:rsidRPr="00E77DF8">
              <w:rPr>
                <w:rFonts w:hint="eastAsia"/>
                <w:sz w:val="22"/>
                <w:szCs w:val="22"/>
              </w:rPr>
              <w:t>（＊通）</w:t>
            </w:r>
            <w:r w:rsidR="00533646"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　　　別紙</w:t>
            </w:r>
          </w:p>
          <w:p w14:paraId="63CE8423" w14:textId="77777777" w:rsidR="00E77DF8" w:rsidRPr="00E77DF8" w:rsidRDefault="00E77DF8">
            <w:pPr>
              <w:spacing w:line="226" w:lineRule="exact"/>
              <w:rPr>
                <w:rFonts w:eastAsia="SimSun" w:hAnsi="Arial"/>
                <w:sz w:val="22"/>
                <w:szCs w:val="22"/>
                <w:lang w:eastAsia="zh-CN"/>
              </w:rPr>
            </w:pPr>
          </w:p>
          <w:p w14:paraId="3DA2B04A" w14:textId="2E17A760" w:rsidR="00A178AE" w:rsidRDefault="00E77DF8">
            <w:pPr>
              <w:spacing w:line="226" w:lineRule="exact"/>
              <w:rPr>
                <w:rFonts w:eastAsia="SimSun" w:hAnsi="Arial"/>
                <w:sz w:val="22"/>
                <w:szCs w:val="22"/>
                <w:lang w:eastAsia="zh-CN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３</w:t>
            </w:r>
            <w:r w:rsidR="00533646"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</w:t>
            </w:r>
            <w:r w:rsidR="00533646" w:rsidRPr="00E77DF8">
              <w:rPr>
                <w:rFonts w:hAnsi="Arial" w:hint="eastAsia"/>
                <w:spacing w:val="35"/>
                <w:kern w:val="0"/>
                <w:sz w:val="22"/>
                <w:szCs w:val="22"/>
                <w:lang w:eastAsia="zh-CN"/>
              </w:rPr>
              <w:t>学位論</w:t>
            </w:r>
            <w:r w:rsidR="00533646" w:rsidRPr="00E77DF8">
              <w:rPr>
                <w:rFonts w:hAnsi="Arial" w:hint="eastAsia"/>
                <w:kern w:val="0"/>
                <w:sz w:val="22"/>
                <w:szCs w:val="22"/>
                <w:lang w:eastAsia="zh-CN"/>
              </w:rPr>
              <w:t>文</w:t>
            </w:r>
            <w:r w:rsidRPr="00E77DF8">
              <w:rPr>
                <w:rFonts w:hint="eastAsia"/>
                <w:sz w:val="22"/>
                <w:szCs w:val="22"/>
              </w:rPr>
              <w:t>（＊部）</w:t>
            </w:r>
            <w:r w:rsidR="00533646"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　　　別冊</w:t>
            </w:r>
          </w:p>
          <w:p w14:paraId="1B04A01A" w14:textId="663387CC" w:rsidR="003D2399" w:rsidRPr="003D2399" w:rsidRDefault="003D2399">
            <w:pPr>
              <w:spacing w:line="226" w:lineRule="exact"/>
              <w:rPr>
                <w:rFonts w:hAnsi="Arial"/>
                <w:sz w:val="22"/>
                <w:szCs w:val="22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24"/>
              <w:gridCol w:w="5833"/>
            </w:tblGrid>
            <w:tr w:rsidR="003D2399" w14:paraId="1A6C82C7" w14:textId="77777777" w:rsidTr="00EF6585">
              <w:tc>
                <w:tcPr>
                  <w:tcW w:w="3024" w:type="dxa"/>
                  <w:vAlign w:val="center"/>
                </w:tcPr>
                <w:p w14:paraId="3533FBEE" w14:textId="71BF7718" w:rsidR="003D2399" w:rsidRDefault="003D2399" w:rsidP="00EF6585">
                  <w:pPr>
                    <w:spacing w:line="226" w:lineRule="exact"/>
                    <w:rPr>
                      <w:rFonts w:eastAsiaTheme="minorEastAsia" w:hAnsi="Arial"/>
                      <w:sz w:val="22"/>
                      <w:szCs w:val="22"/>
                    </w:rPr>
                  </w:pPr>
                  <w:r>
                    <w:rPr>
                      <w:rFonts w:eastAsiaTheme="minorEastAsia" w:hAnsi="Arial" w:hint="eastAsia"/>
                      <w:sz w:val="22"/>
                      <w:szCs w:val="22"/>
                    </w:rPr>
                    <w:t>論文題目</w:t>
                  </w:r>
                </w:p>
              </w:tc>
              <w:tc>
                <w:tcPr>
                  <w:tcW w:w="5833" w:type="dxa"/>
                </w:tcPr>
                <w:p w14:paraId="0BF00501" w14:textId="77777777" w:rsidR="003D2399" w:rsidRDefault="003D2399">
                  <w:pPr>
                    <w:spacing w:line="226" w:lineRule="exact"/>
                    <w:rPr>
                      <w:rFonts w:eastAsiaTheme="minorEastAsia" w:hAnsi="Arial"/>
                      <w:sz w:val="22"/>
                      <w:szCs w:val="22"/>
                    </w:rPr>
                  </w:pPr>
                </w:p>
                <w:p w14:paraId="2654B33A" w14:textId="77777777" w:rsidR="003D2399" w:rsidRDefault="003D2399">
                  <w:pPr>
                    <w:spacing w:line="226" w:lineRule="exact"/>
                    <w:rPr>
                      <w:rFonts w:eastAsiaTheme="minorEastAsia" w:hAnsi="Arial"/>
                      <w:sz w:val="22"/>
                      <w:szCs w:val="22"/>
                    </w:rPr>
                  </w:pPr>
                </w:p>
              </w:tc>
            </w:tr>
            <w:tr w:rsidR="003D2399" w14:paraId="411DD431" w14:textId="77777777" w:rsidTr="00EF6585">
              <w:tc>
                <w:tcPr>
                  <w:tcW w:w="3024" w:type="dxa"/>
                  <w:vAlign w:val="center"/>
                </w:tcPr>
                <w:p w14:paraId="4FE1C371" w14:textId="74231C25" w:rsidR="003D2399" w:rsidRDefault="003D2399" w:rsidP="00EF6585">
                  <w:pPr>
                    <w:spacing w:line="226" w:lineRule="exact"/>
                    <w:rPr>
                      <w:rFonts w:eastAsiaTheme="minorEastAsia" w:hAnsi="Arial"/>
                      <w:sz w:val="22"/>
                      <w:szCs w:val="22"/>
                    </w:rPr>
                  </w:pPr>
                  <w:r>
                    <w:rPr>
                      <w:rFonts w:eastAsiaTheme="minorEastAsia" w:hAnsi="Arial" w:hint="eastAsia"/>
                      <w:sz w:val="22"/>
                      <w:szCs w:val="22"/>
                    </w:rPr>
                    <w:t>論文題目（邦訳・英訳）※</w:t>
                  </w:r>
                  <w:r w:rsidR="0084622E">
                    <w:rPr>
                      <w:rFonts w:eastAsiaTheme="minorEastAsia" w:hAnsi="Arial"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833" w:type="dxa"/>
                </w:tcPr>
                <w:p w14:paraId="26693DD0" w14:textId="77777777" w:rsidR="003D2399" w:rsidRDefault="003D2399">
                  <w:pPr>
                    <w:spacing w:line="226" w:lineRule="exact"/>
                    <w:rPr>
                      <w:rFonts w:eastAsiaTheme="minorEastAsia" w:hAnsi="Arial"/>
                      <w:sz w:val="22"/>
                      <w:szCs w:val="22"/>
                    </w:rPr>
                  </w:pPr>
                </w:p>
                <w:p w14:paraId="231393E7" w14:textId="77777777" w:rsidR="003D2399" w:rsidRDefault="003D2399">
                  <w:pPr>
                    <w:spacing w:line="226" w:lineRule="exact"/>
                    <w:rPr>
                      <w:rFonts w:eastAsiaTheme="minorEastAsia" w:hAnsi="Arial"/>
                      <w:sz w:val="22"/>
                      <w:szCs w:val="22"/>
                    </w:rPr>
                  </w:pPr>
                </w:p>
              </w:tc>
            </w:tr>
            <w:tr w:rsidR="003D2399" w14:paraId="52A7F8CC" w14:textId="77777777" w:rsidTr="00EF6585">
              <w:tc>
                <w:tcPr>
                  <w:tcW w:w="3024" w:type="dxa"/>
                  <w:vAlign w:val="center"/>
                </w:tcPr>
                <w:p w14:paraId="30623C62" w14:textId="2CFE11F0" w:rsidR="003D2399" w:rsidRDefault="003D2399" w:rsidP="00EF6585">
                  <w:pPr>
                    <w:spacing w:line="226" w:lineRule="exact"/>
                    <w:rPr>
                      <w:rFonts w:eastAsiaTheme="minorEastAsia" w:hAnsi="Arial"/>
                      <w:sz w:val="22"/>
                      <w:szCs w:val="22"/>
                    </w:rPr>
                  </w:pPr>
                  <w:r>
                    <w:rPr>
                      <w:rFonts w:hAnsi="Arial" w:hint="eastAsia"/>
                      <w:sz w:val="22"/>
                      <w:szCs w:val="22"/>
                    </w:rPr>
                    <w:t>論文</w:t>
                  </w:r>
                  <w:r w:rsidRPr="00E77DF8">
                    <w:rPr>
                      <w:rFonts w:hAnsi="Arial" w:hint="eastAsia"/>
                      <w:sz w:val="22"/>
                      <w:szCs w:val="22"/>
                      <w:lang w:eastAsia="zh-CN"/>
                    </w:rPr>
                    <w:t>副題</w:t>
                  </w:r>
                  <w:r w:rsidR="0084622E">
                    <w:rPr>
                      <w:rFonts w:hAnsi="Arial" w:hint="eastAsia"/>
                      <w:sz w:val="22"/>
                      <w:szCs w:val="22"/>
                    </w:rPr>
                    <w:t>※2</w:t>
                  </w:r>
                </w:p>
              </w:tc>
              <w:tc>
                <w:tcPr>
                  <w:tcW w:w="5833" w:type="dxa"/>
                </w:tcPr>
                <w:p w14:paraId="5CFB5FB2" w14:textId="77777777" w:rsidR="003D2399" w:rsidRDefault="003D2399">
                  <w:pPr>
                    <w:spacing w:line="226" w:lineRule="exact"/>
                    <w:rPr>
                      <w:rFonts w:eastAsiaTheme="minorEastAsia" w:hAnsi="Arial"/>
                      <w:sz w:val="22"/>
                      <w:szCs w:val="22"/>
                    </w:rPr>
                  </w:pPr>
                </w:p>
                <w:p w14:paraId="43B35A9C" w14:textId="77777777" w:rsidR="003D2399" w:rsidRDefault="003D2399">
                  <w:pPr>
                    <w:spacing w:line="226" w:lineRule="exact"/>
                    <w:rPr>
                      <w:rFonts w:eastAsiaTheme="minorEastAsia" w:hAnsi="Arial"/>
                      <w:sz w:val="22"/>
                      <w:szCs w:val="22"/>
                    </w:rPr>
                  </w:pPr>
                </w:p>
              </w:tc>
            </w:tr>
            <w:tr w:rsidR="003D2399" w14:paraId="55179369" w14:textId="77777777" w:rsidTr="00EF6585">
              <w:tc>
                <w:tcPr>
                  <w:tcW w:w="3024" w:type="dxa"/>
                  <w:vAlign w:val="center"/>
                </w:tcPr>
                <w:p w14:paraId="11009A0E" w14:textId="01FB9E8C" w:rsidR="003D2399" w:rsidRDefault="003D2399" w:rsidP="00EF6585">
                  <w:pPr>
                    <w:spacing w:line="226" w:lineRule="exact"/>
                    <w:rPr>
                      <w:rFonts w:eastAsiaTheme="minorEastAsia" w:hAnsi="Arial"/>
                      <w:sz w:val="22"/>
                      <w:szCs w:val="22"/>
                    </w:rPr>
                  </w:pPr>
                  <w:r>
                    <w:rPr>
                      <w:rFonts w:eastAsiaTheme="minorEastAsia" w:hAnsi="Arial" w:hint="eastAsia"/>
                      <w:sz w:val="22"/>
                      <w:szCs w:val="22"/>
                    </w:rPr>
                    <w:t>論文副題（邦訳・英訳）※</w:t>
                  </w:r>
                  <w:r w:rsidR="0084622E">
                    <w:rPr>
                      <w:rFonts w:eastAsiaTheme="minorEastAsia" w:hAnsi="Arial"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833" w:type="dxa"/>
                </w:tcPr>
                <w:p w14:paraId="52023BF1" w14:textId="77777777" w:rsidR="003D2399" w:rsidRDefault="003D2399">
                  <w:pPr>
                    <w:spacing w:line="226" w:lineRule="exact"/>
                    <w:rPr>
                      <w:rFonts w:eastAsiaTheme="minorEastAsia" w:hAnsi="Arial"/>
                      <w:sz w:val="22"/>
                      <w:szCs w:val="22"/>
                    </w:rPr>
                  </w:pPr>
                </w:p>
                <w:p w14:paraId="5F22CCCC" w14:textId="77777777" w:rsidR="003D2399" w:rsidRDefault="003D2399">
                  <w:pPr>
                    <w:spacing w:line="226" w:lineRule="exact"/>
                    <w:rPr>
                      <w:rFonts w:eastAsiaTheme="minorEastAsia" w:hAnsi="Arial"/>
                      <w:sz w:val="22"/>
                      <w:szCs w:val="22"/>
                    </w:rPr>
                  </w:pPr>
                </w:p>
              </w:tc>
            </w:tr>
          </w:tbl>
          <w:p w14:paraId="6859E8E4" w14:textId="4C42B180" w:rsidR="003D2399" w:rsidRPr="003D2399" w:rsidRDefault="003D2399">
            <w:pPr>
              <w:spacing w:line="226" w:lineRule="exact"/>
              <w:rPr>
                <w:rFonts w:eastAsiaTheme="minorEastAsia" w:hAnsi="Arial"/>
                <w:sz w:val="22"/>
                <w:szCs w:val="22"/>
              </w:rPr>
            </w:pPr>
          </w:p>
          <w:p w14:paraId="758A3F75" w14:textId="415A9ABE" w:rsidR="00E77DF8" w:rsidRPr="0084622E" w:rsidRDefault="0084622E" w:rsidP="0084622E">
            <w:pPr>
              <w:spacing w:line="226" w:lineRule="exact"/>
              <w:ind w:leftChars="1" w:left="603" w:hangingChars="273" w:hanging="601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 xml:space="preserve">※1 </w:t>
            </w:r>
            <w:r w:rsidR="00EF6585" w:rsidRPr="0084622E">
              <w:rPr>
                <w:rFonts w:hAnsi="Arial" w:hint="eastAsia"/>
                <w:sz w:val="22"/>
                <w:szCs w:val="22"/>
              </w:rPr>
              <w:t>「</w:t>
            </w:r>
            <w:r w:rsidR="003D2399" w:rsidRPr="0084622E">
              <w:rPr>
                <w:rFonts w:hAnsi="Arial" w:hint="eastAsia"/>
                <w:sz w:val="22"/>
                <w:szCs w:val="22"/>
              </w:rPr>
              <w:t>論文題目</w:t>
            </w:r>
            <w:r w:rsidR="00EF6585" w:rsidRPr="0084622E">
              <w:rPr>
                <w:rFonts w:hAnsi="Arial" w:hint="eastAsia"/>
                <w:sz w:val="22"/>
                <w:szCs w:val="22"/>
              </w:rPr>
              <w:t>」「</w:t>
            </w:r>
            <w:r w:rsidR="003D2399" w:rsidRPr="0084622E">
              <w:rPr>
                <w:rFonts w:hAnsi="Arial" w:hint="eastAsia"/>
                <w:sz w:val="22"/>
                <w:szCs w:val="22"/>
              </w:rPr>
              <w:t>論文副題</w:t>
            </w:r>
            <w:r w:rsidR="00EF6585" w:rsidRPr="0084622E">
              <w:rPr>
                <w:rFonts w:hAnsi="Arial" w:hint="eastAsia"/>
                <w:sz w:val="22"/>
                <w:szCs w:val="22"/>
              </w:rPr>
              <w:t>」</w:t>
            </w:r>
            <w:r w:rsidR="003D2399" w:rsidRPr="0084622E">
              <w:rPr>
                <w:rFonts w:hAnsi="Arial" w:hint="eastAsia"/>
                <w:sz w:val="22"/>
                <w:szCs w:val="22"/>
              </w:rPr>
              <w:t>が外国語表記の場合は</w:t>
            </w:r>
            <w:r w:rsidR="00BC05E1" w:rsidRPr="0084622E">
              <w:rPr>
                <w:rFonts w:hAnsi="Arial" w:hint="eastAsia"/>
                <w:sz w:val="22"/>
                <w:szCs w:val="22"/>
              </w:rPr>
              <w:t>必ず</w:t>
            </w:r>
            <w:r w:rsidR="00EF6585" w:rsidRPr="0084622E">
              <w:rPr>
                <w:rFonts w:hAnsi="Arial" w:hint="eastAsia"/>
                <w:sz w:val="22"/>
                <w:szCs w:val="22"/>
              </w:rPr>
              <w:t>「</w:t>
            </w:r>
            <w:r w:rsidR="003D2399" w:rsidRPr="0084622E">
              <w:rPr>
                <w:rFonts w:hAnsi="Arial" w:hint="eastAsia"/>
                <w:sz w:val="22"/>
                <w:szCs w:val="22"/>
              </w:rPr>
              <w:t>論文題目（邦訳・英訳）</w:t>
            </w:r>
            <w:r w:rsidR="00EF6585" w:rsidRPr="0084622E">
              <w:rPr>
                <w:rFonts w:hAnsi="Arial" w:hint="eastAsia"/>
                <w:sz w:val="22"/>
                <w:szCs w:val="22"/>
              </w:rPr>
              <w:t>」「</w:t>
            </w:r>
            <w:r w:rsidR="003D2399" w:rsidRPr="0084622E">
              <w:rPr>
                <w:rFonts w:hAnsi="Arial" w:hint="eastAsia"/>
                <w:sz w:val="22"/>
                <w:szCs w:val="22"/>
              </w:rPr>
              <w:t>論文副題（邦訳・英訳）</w:t>
            </w:r>
            <w:r w:rsidR="00EF6585" w:rsidRPr="0084622E">
              <w:rPr>
                <w:rFonts w:hAnsi="Arial" w:hint="eastAsia"/>
                <w:sz w:val="22"/>
                <w:szCs w:val="22"/>
              </w:rPr>
              <w:t>」</w:t>
            </w:r>
            <w:r w:rsidR="00BC05E1" w:rsidRPr="0084622E">
              <w:rPr>
                <w:rFonts w:hAnsi="Arial" w:hint="eastAsia"/>
                <w:sz w:val="22"/>
                <w:szCs w:val="22"/>
              </w:rPr>
              <w:t>に邦訳を</w:t>
            </w:r>
            <w:r w:rsidR="003D2399" w:rsidRPr="0084622E">
              <w:rPr>
                <w:rFonts w:hAnsi="Arial" w:hint="eastAsia"/>
                <w:sz w:val="22"/>
                <w:szCs w:val="22"/>
              </w:rPr>
              <w:t>記入</w:t>
            </w:r>
            <w:r w:rsidR="00BC05E1" w:rsidRPr="0084622E">
              <w:rPr>
                <w:rFonts w:hAnsi="Arial" w:hint="eastAsia"/>
                <w:sz w:val="22"/>
                <w:szCs w:val="22"/>
              </w:rPr>
              <w:t>すること（その他の場合、記入</w:t>
            </w:r>
            <w:r w:rsidR="003D2399" w:rsidRPr="0084622E">
              <w:rPr>
                <w:rFonts w:hAnsi="Arial" w:hint="eastAsia"/>
                <w:sz w:val="22"/>
                <w:szCs w:val="22"/>
              </w:rPr>
              <w:t>は任意とする</w:t>
            </w:r>
            <w:r w:rsidR="00BC05E1" w:rsidRPr="0084622E">
              <w:rPr>
                <w:rFonts w:hAnsi="Arial" w:hint="eastAsia"/>
                <w:sz w:val="22"/>
                <w:szCs w:val="22"/>
              </w:rPr>
              <w:t>）</w:t>
            </w:r>
          </w:p>
          <w:p w14:paraId="614F83D3" w14:textId="4BEF392C" w:rsidR="00BC05E1" w:rsidRPr="0084622E" w:rsidRDefault="0084622E" w:rsidP="0084622E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 xml:space="preserve">※2 </w:t>
            </w:r>
            <w:r w:rsidR="00BC05E1" w:rsidRPr="0084622E">
              <w:rPr>
                <w:rFonts w:hAnsi="Arial" w:hint="eastAsia"/>
                <w:sz w:val="22"/>
                <w:szCs w:val="22"/>
              </w:rPr>
              <w:t>「論文副題」の記入は任意とする（副題が無い場合は空欄のままとすること）</w:t>
            </w:r>
          </w:p>
          <w:p w14:paraId="7EA5A1A6" w14:textId="77777777" w:rsidR="003D2399" w:rsidRPr="00A64AA0" w:rsidRDefault="003D2399" w:rsidP="003D2399">
            <w:pPr>
              <w:spacing w:line="226" w:lineRule="exact"/>
              <w:ind w:leftChars="350" w:left="735"/>
              <w:rPr>
                <w:rFonts w:hAnsi="Arial"/>
                <w:sz w:val="22"/>
                <w:szCs w:val="22"/>
              </w:rPr>
            </w:pPr>
          </w:p>
          <w:p w14:paraId="4AF3F68E" w14:textId="77777777" w:rsidR="00E77DF8" w:rsidRPr="00E77DF8" w:rsidRDefault="00E77DF8" w:rsidP="003D2399">
            <w:pPr>
              <w:snapToGrid w:val="0"/>
              <w:spacing w:line="260" w:lineRule="exact"/>
              <w:ind w:right="110"/>
              <w:rPr>
                <w:sz w:val="22"/>
                <w:szCs w:val="22"/>
              </w:rPr>
            </w:pPr>
            <w:r w:rsidRPr="00E77DF8">
              <w:rPr>
                <w:rFonts w:hint="eastAsia"/>
                <w:sz w:val="22"/>
                <w:szCs w:val="22"/>
              </w:rPr>
              <w:t>４．指導教員の承認</w:t>
            </w:r>
          </w:p>
          <w:p w14:paraId="0C4691F0" w14:textId="77777777" w:rsidR="00E77DF8" w:rsidRPr="00E77DF8" w:rsidRDefault="00E77DF8" w:rsidP="00E77DF8">
            <w:pPr>
              <w:snapToGrid w:val="0"/>
              <w:spacing w:line="260" w:lineRule="exact"/>
              <w:ind w:leftChars="52" w:left="549" w:right="110" w:hangingChars="200" w:hanging="440"/>
              <w:rPr>
                <w:sz w:val="22"/>
                <w:szCs w:val="22"/>
              </w:rPr>
            </w:pPr>
            <w:r w:rsidRPr="00E77DF8">
              <w:rPr>
                <w:rFonts w:hint="eastAsia"/>
                <w:sz w:val="22"/>
                <w:szCs w:val="22"/>
              </w:rPr>
              <w:t xml:space="preserve">　　主たる指導教員である私は上記博士学位の申請を承認いたします。</w:t>
            </w:r>
          </w:p>
          <w:p w14:paraId="1E853D74" w14:textId="73DB8515" w:rsidR="00E77DF8" w:rsidRDefault="00E77DF8" w:rsidP="001E118A">
            <w:pPr>
              <w:snapToGrid w:val="0"/>
              <w:spacing w:line="260" w:lineRule="exact"/>
              <w:ind w:right="110"/>
              <w:rPr>
                <w:sz w:val="22"/>
                <w:szCs w:val="22"/>
              </w:rPr>
            </w:pPr>
          </w:p>
          <w:p w14:paraId="51461962" w14:textId="77777777" w:rsidR="003A4E74" w:rsidRPr="00E77DF8" w:rsidRDefault="003A4E74" w:rsidP="001E118A">
            <w:pPr>
              <w:snapToGrid w:val="0"/>
              <w:spacing w:line="260" w:lineRule="exact"/>
              <w:ind w:right="110"/>
              <w:rPr>
                <w:sz w:val="22"/>
                <w:szCs w:val="22"/>
              </w:rPr>
            </w:pPr>
          </w:p>
          <w:p w14:paraId="7EF91CEE" w14:textId="77777777" w:rsidR="00A178AE" w:rsidRPr="00E77DF8" w:rsidRDefault="00E77DF8" w:rsidP="00E77DF8">
            <w:pPr>
              <w:spacing w:line="226" w:lineRule="exact"/>
              <w:ind w:firstLineChars="300" w:firstLine="660"/>
              <w:rPr>
                <w:sz w:val="22"/>
                <w:szCs w:val="22"/>
                <w:u w:val="single"/>
              </w:rPr>
            </w:pPr>
            <w:r w:rsidRPr="00E77DF8">
              <w:rPr>
                <w:rFonts w:hint="eastAsia"/>
                <w:sz w:val="22"/>
                <w:szCs w:val="22"/>
                <w:u w:val="single"/>
              </w:rPr>
              <w:t xml:space="preserve">指導教員氏名：　　　　　　　　　　　　　　印　</w:t>
            </w:r>
          </w:p>
          <w:p w14:paraId="2E4905F4" w14:textId="45538388" w:rsidR="00E77DF8" w:rsidRPr="00E77DF8" w:rsidRDefault="00E77DF8" w:rsidP="00E77DF8">
            <w:pPr>
              <w:spacing w:line="226" w:lineRule="exact"/>
              <w:rPr>
                <w:rFonts w:hAnsi="Arial"/>
                <w:sz w:val="22"/>
                <w:szCs w:val="22"/>
                <w:u w:val="single"/>
              </w:rPr>
            </w:pPr>
          </w:p>
        </w:tc>
      </w:tr>
      <w:tr w:rsidR="00A178AE" w:rsidRPr="00E77DF8" w14:paraId="1E56F4C4" w14:textId="77777777" w:rsidTr="005D5308">
        <w:trPr>
          <w:cantSplit/>
        </w:trPr>
        <w:tc>
          <w:tcPr>
            <w:tcW w:w="9072" w:type="dxa"/>
            <w:gridSpan w:val="3"/>
            <w:vAlign w:val="center"/>
          </w:tcPr>
          <w:p w14:paraId="7D5B4C81" w14:textId="77777777" w:rsidR="00A178AE" w:rsidRPr="00E77DF8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（研究科事務所記録事項）</w:t>
            </w:r>
          </w:p>
          <w:p w14:paraId="3292FAF5" w14:textId="6BD38EBC" w:rsidR="00A178AE" w:rsidRPr="00E77DF8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 xml:space="preserve">　受理研究科　　　　　　　　　　</w:t>
            </w:r>
            <w:r w:rsidR="00451111">
              <w:rPr>
                <w:rFonts w:hAnsi="Arial" w:hint="eastAsia"/>
                <w:sz w:val="22"/>
                <w:szCs w:val="22"/>
              </w:rPr>
              <w:t>教育学研究科</w:t>
            </w:r>
          </w:p>
          <w:p w14:paraId="4BB259DA" w14:textId="77777777" w:rsidR="00A178AE" w:rsidRPr="00E77DF8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 xml:space="preserve">　受理年月日　　　　　　　　　　年　　月　　日</w:t>
            </w:r>
          </w:p>
          <w:p w14:paraId="3E03FD97" w14:textId="540C550D" w:rsidR="00A178AE" w:rsidRPr="00E77DF8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 xml:space="preserve">　面接試験実施年月日　　　　　　年　　月　　日</w:t>
            </w:r>
          </w:p>
          <w:p w14:paraId="3A24517D" w14:textId="3AB47CFD" w:rsidR="00E77DF8" w:rsidRPr="00A64AA0" w:rsidRDefault="00533646">
            <w:pPr>
              <w:spacing w:after="105" w:line="226" w:lineRule="exact"/>
              <w:rPr>
                <w:rFonts w:eastAsiaTheme="minorEastAsia" w:hAnsi="Arial"/>
                <w:sz w:val="22"/>
                <w:szCs w:val="22"/>
                <w:lang w:eastAsia="zh-CN"/>
              </w:rPr>
            </w:pPr>
            <w:r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論文審査終了年月日　　　　　　年　　月　　日</w:t>
            </w:r>
          </w:p>
        </w:tc>
      </w:tr>
    </w:tbl>
    <w:p w14:paraId="1BC50754" w14:textId="3C210010" w:rsidR="00070912" w:rsidRPr="00E77DF8" w:rsidRDefault="00070912" w:rsidP="00E77DF8">
      <w:pPr>
        <w:wordWrap/>
        <w:spacing w:line="296" w:lineRule="atLeast"/>
        <w:jc w:val="left"/>
        <w:textAlignment w:val="auto"/>
        <w:rPr>
          <w:sz w:val="20"/>
        </w:rPr>
      </w:pPr>
      <w:r w:rsidRPr="00E77DF8">
        <w:rPr>
          <w:rFonts w:cs="ＭＳ 明朝" w:hint="eastAsia"/>
          <w:color w:val="000000"/>
          <w:kern w:val="0"/>
          <w:sz w:val="20"/>
        </w:rPr>
        <w:t>□博士学位論文判定報告書</w:t>
      </w:r>
      <w:r w:rsidR="00E77DF8">
        <w:rPr>
          <w:rFonts w:cs="ＭＳ 明朝" w:hint="eastAsia"/>
          <w:color w:val="000000"/>
          <w:kern w:val="0"/>
          <w:sz w:val="20"/>
        </w:rPr>
        <w:t xml:space="preserve"> </w:t>
      </w:r>
      <w:r w:rsidRPr="00E77DF8">
        <w:rPr>
          <w:rFonts w:cs="ＭＳ 明朝" w:hint="eastAsia"/>
          <w:color w:val="000000"/>
          <w:kern w:val="0"/>
          <w:sz w:val="20"/>
        </w:rPr>
        <w:t>□履歴書</w:t>
      </w:r>
      <w:r w:rsidR="00E77DF8">
        <w:rPr>
          <w:rFonts w:cs="ＭＳ 明朝" w:hint="eastAsia"/>
          <w:color w:val="000000"/>
          <w:kern w:val="0"/>
          <w:sz w:val="20"/>
        </w:rPr>
        <w:t xml:space="preserve"> </w:t>
      </w:r>
      <w:r w:rsidRPr="00E77DF8">
        <w:rPr>
          <w:rFonts w:cs="ＭＳ 明朝" w:hint="eastAsia"/>
          <w:color w:val="000000"/>
          <w:kern w:val="0"/>
          <w:sz w:val="20"/>
        </w:rPr>
        <w:t>□研究業績</w:t>
      </w:r>
      <w:r w:rsidR="00E77DF8">
        <w:rPr>
          <w:rFonts w:cs="ＭＳ 明朝" w:hint="eastAsia"/>
          <w:color w:val="000000"/>
          <w:kern w:val="0"/>
          <w:sz w:val="20"/>
        </w:rPr>
        <w:t xml:space="preserve"> </w:t>
      </w:r>
      <w:r w:rsidRPr="00E77DF8">
        <w:rPr>
          <w:rFonts w:cs="ＭＳ 明朝" w:hint="eastAsia"/>
          <w:color w:val="000000"/>
          <w:kern w:val="0"/>
          <w:sz w:val="20"/>
        </w:rPr>
        <w:t>□公開留保申請書</w:t>
      </w:r>
      <w:r w:rsidR="00E77DF8">
        <w:rPr>
          <w:rFonts w:cs="ＭＳ 明朝" w:hint="eastAsia"/>
          <w:color w:val="000000"/>
          <w:kern w:val="0"/>
          <w:sz w:val="20"/>
        </w:rPr>
        <w:t xml:space="preserve"> </w:t>
      </w:r>
      <w:r w:rsidRPr="00E77DF8">
        <w:rPr>
          <w:rFonts w:cs="ＭＳ 明朝" w:hint="eastAsia"/>
          <w:color w:val="000000"/>
          <w:kern w:val="0"/>
          <w:sz w:val="20"/>
        </w:rPr>
        <w:t>□公開留保申請書後日送付予定</w:t>
      </w:r>
    </w:p>
    <w:sectPr w:rsidR="00070912" w:rsidRPr="00E77DF8" w:rsidSect="00E77DF8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CDC8" w14:textId="77777777" w:rsidR="00725ABF" w:rsidRDefault="00725ABF">
      <w:pPr>
        <w:spacing w:line="240" w:lineRule="auto"/>
      </w:pPr>
      <w:r>
        <w:separator/>
      </w:r>
    </w:p>
  </w:endnote>
  <w:endnote w:type="continuationSeparator" w:id="0">
    <w:p w14:paraId="4FDDF891" w14:textId="77777777" w:rsidR="00725ABF" w:rsidRDefault="00725A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F92E" w14:textId="77777777" w:rsidR="00725ABF" w:rsidRDefault="00725ABF">
      <w:pPr>
        <w:spacing w:line="240" w:lineRule="auto"/>
      </w:pPr>
      <w:r>
        <w:separator/>
      </w:r>
    </w:p>
  </w:footnote>
  <w:footnote w:type="continuationSeparator" w:id="0">
    <w:p w14:paraId="7B02C78B" w14:textId="77777777" w:rsidR="00725ABF" w:rsidRDefault="00725A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76FAD"/>
    <w:multiLevelType w:val="hybridMultilevel"/>
    <w:tmpl w:val="8530F230"/>
    <w:lvl w:ilvl="0" w:tplc="C3042C6C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34282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7A0A"/>
    <w:rsid w:val="00003054"/>
    <w:rsid w:val="00026734"/>
    <w:rsid w:val="00070912"/>
    <w:rsid w:val="00074218"/>
    <w:rsid w:val="000C7BBC"/>
    <w:rsid w:val="001E118A"/>
    <w:rsid w:val="00224FBB"/>
    <w:rsid w:val="00300473"/>
    <w:rsid w:val="003A4E74"/>
    <w:rsid w:val="003D2399"/>
    <w:rsid w:val="00410318"/>
    <w:rsid w:val="00451111"/>
    <w:rsid w:val="00452E62"/>
    <w:rsid w:val="004C11D9"/>
    <w:rsid w:val="00501923"/>
    <w:rsid w:val="00527A0A"/>
    <w:rsid w:val="00533646"/>
    <w:rsid w:val="005D5308"/>
    <w:rsid w:val="00604F7A"/>
    <w:rsid w:val="00675180"/>
    <w:rsid w:val="007061C9"/>
    <w:rsid w:val="00725ABF"/>
    <w:rsid w:val="00792F64"/>
    <w:rsid w:val="0084622E"/>
    <w:rsid w:val="00847B5D"/>
    <w:rsid w:val="00A178AE"/>
    <w:rsid w:val="00A64AA0"/>
    <w:rsid w:val="00A75B59"/>
    <w:rsid w:val="00B74536"/>
    <w:rsid w:val="00BC05E1"/>
    <w:rsid w:val="00BD29AB"/>
    <w:rsid w:val="00C64B2A"/>
    <w:rsid w:val="00C95828"/>
    <w:rsid w:val="00D26057"/>
    <w:rsid w:val="00D91AD1"/>
    <w:rsid w:val="00E42034"/>
    <w:rsid w:val="00E77DF8"/>
    <w:rsid w:val="00E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6190C"/>
  <w15:docId w15:val="{CC7716BA-15F6-49B0-9D8D-9A8DEAB7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character" w:styleId="a6">
    <w:name w:val="annotation reference"/>
    <w:basedOn w:val="a0"/>
    <w:uiPriority w:val="99"/>
    <w:semiHidden/>
    <w:unhideWhenUsed/>
    <w:rsid w:val="00D2605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2605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26057"/>
    <w:rPr>
      <w:rFonts w:ascii="ＭＳ 明朝"/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2605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26057"/>
    <w:rPr>
      <w:rFonts w:ascii="ＭＳ 明朝"/>
      <w:b/>
      <w:bCs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260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60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E77DF8"/>
    <w:pPr>
      <w:jc w:val="center"/>
    </w:pPr>
    <w:rPr>
      <w:rFonts w:hAnsi="Arial"/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E77DF8"/>
    <w:rPr>
      <w:rFonts w:ascii="ＭＳ 明朝" w:hAnsi="Arial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E77DF8"/>
    <w:pPr>
      <w:jc w:val="right"/>
    </w:pPr>
    <w:rPr>
      <w:rFonts w:hAnsi="Arial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E77DF8"/>
    <w:rPr>
      <w:rFonts w:ascii="ＭＳ 明朝" w:hAnsi="Arial"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3D2399"/>
    <w:pPr>
      <w:ind w:leftChars="400" w:left="840"/>
    </w:pPr>
  </w:style>
  <w:style w:type="table" w:styleId="af2">
    <w:name w:val="Table Grid"/>
    <w:basedOn w:val="a1"/>
    <w:uiPriority w:val="59"/>
    <w:rsid w:val="003D2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3" ma:contentTypeDescription="新しいドキュメントを作成します。" ma:contentTypeScope="" ma:versionID="a9e917bcc8d2e75d0912f20cd3783b69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19a1f531df8d23ddb26551e1c2f54c0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DCA5AB-04E0-4754-9393-3CAA48275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1A90C-3225-4915-BA73-0C0F35449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D6428C-0761-4ABA-82D5-11B7464A69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6FF25C-CB40-4CFD-9443-06E7C6FE15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47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creator>第一法規株式会社</dc:creator>
  <cp:lastModifiedBy>UMEHARA Tomoki</cp:lastModifiedBy>
  <cp:revision>26</cp:revision>
  <cp:lastPrinted>2025-03-13T07:16:00Z</cp:lastPrinted>
  <dcterms:created xsi:type="dcterms:W3CDTF">2021-07-07T04:08:00Z</dcterms:created>
  <dcterms:modified xsi:type="dcterms:W3CDTF">2025-03-13T07:26:00Z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20343800</vt:r8>
  </property>
</Properties>
</file>